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DFF1F" w14:textId="77777777" w:rsidR="008961D8" w:rsidRPr="00516F31" w:rsidRDefault="008961D8" w:rsidP="008961D8">
      <w:pPr>
        <w:spacing w:after="283"/>
        <w:ind w:left="0" w:firstLine="0"/>
        <w:rPr>
          <w:b/>
          <w:sz w:val="24"/>
          <w:szCs w:val="24"/>
        </w:rPr>
      </w:pPr>
      <w:r w:rsidRPr="00516F31">
        <w:rPr>
          <w:b/>
          <w:sz w:val="24"/>
          <w:szCs w:val="24"/>
        </w:rPr>
        <w:t xml:space="preserve">Vrijstellingsaanvraag voor het </w:t>
      </w:r>
      <w:r>
        <w:rPr>
          <w:b/>
          <w:sz w:val="24"/>
          <w:szCs w:val="24"/>
        </w:rPr>
        <w:t xml:space="preserve">diploma Brandweerduiker </w:t>
      </w:r>
    </w:p>
    <w:tbl>
      <w:tblPr>
        <w:tblStyle w:val="Tabelraster"/>
        <w:tblW w:w="9071" w:type="dxa"/>
        <w:tblLayout w:type="fixed"/>
        <w:tblLook w:val="04A0" w:firstRow="1" w:lastRow="0" w:firstColumn="1" w:lastColumn="0" w:noHBand="0" w:noVBand="1"/>
      </w:tblPr>
      <w:tblGrid>
        <w:gridCol w:w="421"/>
        <w:gridCol w:w="3543"/>
        <w:gridCol w:w="284"/>
        <w:gridCol w:w="12"/>
        <w:gridCol w:w="4811"/>
      </w:tblGrid>
      <w:tr w:rsidR="008961D8" w14:paraId="4B2F04D7" w14:textId="77777777" w:rsidTr="4C52D5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71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DD6EE" w:themeFill="accent1" w:themeFillTint="66"/>
          </w:tcPr>
          <w:p w14:paraId="5E012193" w14:textId="77777777" w:rsidR="008961D8" w:rsidRDefault="008961D8" w:rsidP="004574DA">
            <w:pPr>
              <w:ind w:left="0" w:firstLine="0"/>
              <w:rPr>
                <w:b/>
                <w:color w:val="000000" w:themeColor="text1"/>
                <w:sz w:val="20"/>
                <w:szCs w:val="20"/>
              </w:rPr>
            </w:pPr>
          </w:p>
          <w:p w14:paraId="6A5EA00D" w14:textId="2A492DB3" w:rsidR="008961D8" w:rsidRPr="00F379CD" w:rsidRDefault="00586749" w:rsidP="00D0395C">
            <w:pPr>
              <w:ind w:left="0" w:firstLine="0"/>
              <w:rPr>
                <w:color w:val="000000" w:themeColor="text1"/>
                <w:sz w:val="24"/>
              </w:rPr>
            </w:pPr>
            <w:r w:rsidRPr="00586749">
              <w:rPr>
                <w:b/>
                <w:sz w:val="20"/>
                <w:szCs w:val="20"/>
              </w:rPr>
              <w:t xml:space="preserve">Met een persoonsregistratie Duiker A15 (of hogere scope) of persoonscertificaat Duikarbeid WOD-D scope A2 </w:t>
            </w:r>
            <w:r w:rsidR="008961D8">
              <w:rPr>
                <w:b/>
                <w:sz w:val="20"/>
                <w:szCs w:val="20"/>
              </w:rPr>
              <w:t xml:space="preserve">(of hogere scope) </w:t>
            </w:r>
            <w:r w:rsidR="00B20B47">
              <w:rPr>
                <w:b/>
                <w:sz w:val="20"/>
                <w:szCs w:val="20"/>
              </w:rPr>
              <w:t xml:space="preserve">van de civiele sector of defensie </w:t>
            </w:r>
            <w:r w:rsidR="008961D8">
              <w:rPr>
                <w:b/>
                <w:sz w:val="20"/>
                <w:szCs w:val="20"/>
              </w:rPr>
              <w:t xml:space="preserve">vrijstelling aanvragen voor: </w:t>
            </w:r>
          </w:p>
        </w:tc>
      </w:tr>
      <w:tr w:rsidR="008961D8" w14:paraId="5E2DDC1C" w14:textId="77777777" w:rsidTr="4C52D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D97815" w14:textId="77777777" w:rsidR="008961D8" w:rsidRDefault="008961D8" w:rsidP="004574DA">
            <w:pPr>
              <w:spacing w:after="283"/>
              <w:ind w:left="0" w:firstLine="0"/>
              <w:rPr>
                <w:b/>
                <w:sz w:val="24"/>
              </w:rPr>
            </w:pPr>
            <w:r>
              <w:rPr>
                <w:b/>
              </w:rPr>
              <w:t>O</w:t>
            </w:r>
          </w:p>
        </w:tc>
        <w:tc>
          <w:tcPr>
            <w:tcW w:w="865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6700A6" w14:textId="707A395C" w:rsidR="008961D8" w:rsidRPr="008961D8" w:rsidRDefault="008961D8" w:rsidP="008961D8">
            <w:pPr>
              <w:spacing w:line="280" w:lineRule="atLeast"/>
              <w:ind w:left="35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8961D8">
              <w:rPr>
                <w:sz w:val="20"/>
                <w:szCs w:val="20"/>
              </w:rPr>
              <w:t>et opleidingsportfolio WOD-D:</w:t>
            </w:r>
          </w:p>
          <w:p w14:paraId="4690CE99" w14:textId="77777777" w:rsidR="008961D8" w:rsidRPr="00193686" w:rsidRDefault="008961D8" w:rsidP="008961D8">
            <w:pPr>
              <w:pStyle w:val="Lijstalinea"/>
              <w:numPr>
                <w:ilvl w:val="1"/>
                <w:numId w:val="27"/>
              </w:numPr>
              <w:spacing w:line="280" w:lineRule="atLeast"/>
              <w:ind w:left="757"/>
              <w:rPr>
                <w:sz w:val="20"/>
                <w:szCs w:val="20"/>
              </w:rPr>
            </w:pPr>
            <w:r w:rsidRPr="00193686">
              <w:rPr>
                <w:sz w:val="20"/>
                <w:szCs w:val="20"/>
              </w:rPr>
              <w:t xml:space="preserve">Duiklogboek </w:t>
            </w:r>
            <w:r>
              <w:rPr>
                <w:sz w:val="20"/>
                <w:szCs w:val="20"/>
              </w:rPr>
              <w:t>(</w:t>
            </w:r>
            <w:r w:rsidRPr="00193686">
              <w:rPr>
                <w:sz w:val="20"/>
                <w:szCs w:val="20"/>
              </w:rPr>
              <w:t>geconditioneerde omstandigheden</w:t>
            </w:r>
            <w:r>
              <w:rPr>
                <w:sz w:val="20"/>
                <w:szCs w:val="20"/>
              </w:rPr>
              <w:t>)</w:t>
            </w:r>
          </w:p>
          <w:p w14:paraId="3C52ABCF" w14:textId="77777777" w:rsidR="008961D8" w:rsidRPr="00193686" w:rsidRDefault="008961D8" w:rsidP="008961D8">
            <w:pPr>
              <w:pStyle w:val="Lijstalinea"/>
              <w:numPr>
                <w:ilvl w:val="1"/>
                <w:numId w:val="27"/>
              </w:numPr>
              <w:spacing w:line="280" w:lineRule="atLeast"/>
              <w:ind w:left="757"/>
              <w:rPr>
                <w:sz w:val="20"/>
                <w:szCs w:val="20"/>
              </w:rPr>
            </w:pPr>
            <w:r w:rsidRPr="00193686">
              <w:rPr>
                <w:sz w:val="20"/>
                <w:szCs w:val="20"/>
              </w:rPr>
              <w:t>Ontwikkeldossier binnenwater</w:t>
            </w:r>
          </w:p>
          <w:p w14:paraId="4A95F113" w14:textId="77777777" w:rsidR="008961D8" w:rsidRPr="00193686" w:rsidRDefault="008961D8" w:rsidP="008961D8">
            <w:pPr>
              <w:pStyle w:val="Lijstalinea"/>
              <w:numPr>
                <w:ilvl w:val="1"/>
                <w:numId w:val="27"/>
              </w:numPr>
              <w:spacing w:line="280" w:lineRule="atLeast"/>
              <w:ind w:left="757"/>
              <w:rPr>
                <w:sz w:val="20"/>
                <w:szCs w:val="20"/>
              </w:rPr>
            </w:pPr>
            <w:r w:rsidRPr="00193686">
              <w:rPr>
                <w:sz w:val="20"/>
                <w:szCs w:val="20"/>
              </w:rPr>
              <w:t>Ontwikkeldossier buitenwater. De volgende oefeningen:</w:t>
            </w:r>
          </w:p>
          <w:p w14:paraId="754E4DAD" w14:textId="77777777" w:rsidR="008961D8" w:rsidRPr="00193686" w:rsidRDefault="008961D8" w:rsidP="008961D8">
            <w:pPr>
              <w:pStyle w:val="Lijstalinea"/>
              <w:numPr>
                <w:ilvl w:val="0"/>
                <w:numId w:val="28"/>
              </w:numPr>
              <w:spacing w:line="280" w:lineRule="atLeast"/>
              <w:ind w:left="1117"/>
              <w:rPr>
                <w:sz w:val="20"/>
                <w:szCs w:val="20"/>
              </w:rPr>
            </w:pPr>
            <w:r w:rsidRPr="00193686">
              <w:rPr>
                <w:sz w:val="20"/>
                <w:szCs w:val="20"/>
              </w:rPr>
              <w:t>Duiken vanaf een boot</w:t>
            </w:r>
          </w:p>
          <w:p w14:paraId="5806D5A4" w14:textId="77777777" w:rsidR="008961D8" w:rsidRPr="00193686" w:rsidRDefault="008961D8" w:rsidP="008961D8">
            <w:pPr>
              <w:pStyle w:val="Lijstalinea"/>
              <w:numPr>
                <w:ilvl w:val="0"/>
                <w:numId w:val="28"/>
              </w:numPr>
              <w:spacing w:line="280" w:lineRule="atLeast"/>
              <w:ind w:left="1117"/>
              <w:rPr>
                <w:sz w:val="20"/>
                <w:szCs w:val="20"/>
              </w:rPr>
            </w:pPr>
            <w:r w:rsidRPr="00193686">
              <w:rPr>
                <w:sz w:val="20"/>
                <w:szCs w:val="20"/>
              </w:rPr>
              <w:t>Duiken zonder mogelijkheid tot vrije opstijging</w:t>
            </w:r>
          </w:p>
          <w:p w14:paraId="193ECEB8" w14:textId="77777777" w:rsidR="008961D8" w:rsidRPr="00193686" w:rsidRDefault="008961D8" w:rsidP="008961D8">
            <w:pPr>
              <w:pStyle w:val="Lijstalinea"/>
              <w:numPr>
                <w:ilvl w:val="0"/>
                <w:numId w:val="28"/>
              </w:numPr>
              <w:spacing w:line="280" w:lineRule="atLeast"/>
              <w:ind w:left="1117"/>
              <w:rPr>
                <w:sz w:val="20"/>
                <w:szCs w:val="20"/>
              </w:rPr>
            </w:pPr>
            <w:r w:rsidRPr="00193686">
              <w:rPr>
                <w:sz w:val="20"/>
                <w:szCs w:val="20"/>
              </w:rPr>
              <w:t>Stroomduik</w:t>
            </w:r>
          </w:p>
          <w:p w14:paraId="198D3007" w14:textId="77777777" w:rsidR="008961D8" w:rsidRPr="00193686" w:rsidRDefault="008961D8" w:rsidP="008961D8">
            <w:pPr>
              <w:pStyle w:val="Lijstalinea"/>
              <w:numPr>
                <w:ilvl w:val="0"/>
                <w:numId w:val="28"/>
              </w:numPr>
              <w:spacing w:line="280" w:lineRule="atLeast"/>
              <w:ind w:left="1117"/>
              <w:rPr>
                <w:sz w:val="20"/>
                <w:szCs w:val="20"/>
              </w:rPr>
            </w:pPr>
            <w:r w:rsidRPr="00193686">
              <w:rPr>
                <w:sz w:val="20"/>
                <w:szCs w:val="20"/>
              </w:rPr>
              <w:t>Diepteduik</w:t>
            </w:r>
          </w:p>
          <w:p w14:paraId="62E09E82" w14:textId="1BF77243" w:rsidR="008961D8" w:rsidRPr="00F379CD" w:rsidRDefault="008961D8" w:rsidP="008961D8">
            <w:pPr>
              <w:pStyle w:val="Lijstalinea"/>
              <w:numPr>
                <w:ilvl w:val="0"/>
                <w:numId w:val="28"/>
              </w:numPr>
              <w:spacing w:line="280" w:lineRule="atLeast"/>
              <w:ind w:left="1117"/>
              <w:rPr>
                <w:sz w:val="20"/>
                <w:szCs w:val="20"/>
              </w:rPr>
            </w:pPr>
            <w:r w:rsidRPr="00193686">
              <w:rPr>
                <w:sz w:val="20"/>
                <w:szCs w:val="20"/>
              </w:rPr>
              <w:t>Postdive check</w:t>
            </w:r>
          </w:p>
        </w:tc>
      </w:tr>
      <w:tr w:rsidR="008961D8" w:rsidRPr="00586749" w14:paraId="6E35C1ED" w14:textId="77777777" w:rsidTr="4C52D5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8"/>
        </w:trPr>
        <w:tc>
          <w:tcPr>
            <w:tcW w:w="4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AB3B01" w14:textId="5E2916AC" w:rsidR="008961D8" w:rsidRDefault="008961D8" w:rsidP="008961D8">
            <w:pPr>
              <w:spacing w:after="283"/>
              <w:ind w:left="0" w:firstLine="0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865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036491" w14:textId="3AB754E0" w:rsidR="008961D8" w:rsidRPr="00D15CFA" w:rsidRDefault="00C355BA" w:rsidP="00D0395C">
            <w:pPr>
              <w:spacing w:line="280" w:lineRule="atLeast"/>
              <w:ind w:left="357" w:hanging="357"/>
              <w:rPr>
                <w:sz w:val="20"/>
                <w:szCs w:val="20"/>
              </w:rPr>
            </w:pPr>
            <w:r w:rsidRPr="00C355BA">
              <w:rPr>
                <w:sz w:val="20"/>
                <w:szCs w:val="20"/>
              </w:rPr>
              <w:t>Theorie-examen Duiker scope A15OLV</w:t>
            </w:r>
          </w:p>
        </w:tc>
      </w:tr>
      <w:tr w:rsidR="008961D8" w14:paraId="6D614A29" w14:textId="77777777" w:rsidTr="4C52D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tcW w:w="4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8A6F97" w14:textId="6957B733" w:rsidR="008961D8" w:rsidRDefault="008961D8" w:rsidP="008961D8">
            <w:pPr>
              <w:spacing w:after="283"/>
              <w:ind w:left="0" w:firstLine="0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865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E7B03F" w14:textId="7DAD3D64" w:rsidR="008961D8" w:rsidRDefault="00F03242" w:rsidP="00D0395C">
            <w:pPr>
              <w:spacing w:line="280" w:lineRule="atLeast"/>
              <w:ind w:left="357" w:hanging="357"/>
              <w:rPr>
                <w:sz w:val="20"/>
                <w:szCs w:val="20"/>
              </w:rPr>
            </w:pPr>
            <w:r w:rsidRPr="00F03242">
              <w:rPr>
                <w:sz w:val="20"/>
                <w:szCs w:val="20"/>
              </w:rPr>
              <w:t>Praktijkexamen Duiker scope A15OLV (duiktoren)</w:t>
            </w:r>
          </w:p>
        </w:tc>
      </w:tr>
      <w:tr w:rsidR="008961D8" w14:paraId="48DC2105" w14:textId="77777777" w:rsidTr="00D039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6"/>
        </w:trPr>
        <w:tc>
          <w:tcPr>
            <w:tcW w:w="9071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C9E17C" w14:textId="7F07280F" w:rsidR="008961D8" w:rsidRDefault="00B20B47" w:rsidP="008961D8">
            <w:pPr>
              <w:spacing w:after="283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Let op: </w:t>
            </w:r>
            <w:r w:rsidR="00403355">
              <w:rPr>
                <w:sz w:val="20"/>
                <w:szCs w:val="20"/>
              </w:rPr>
              <w:t>de aanvraag houdt ook het toekennen van een persoonsregistratie A15OLV in het Register duikarbeid brandweer en politie in.</w:t>
            </w:r>
          </w:p>
        </w:tc>
      </w:tr>
      <w:tr w:rsidR="008961D8" w14:paraId="36A301A2" w14:textId="77777777" w:rsidTr="4C52D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01"/>
        </w:trPr>
        <w:tc>
          <w:tcPr>
            <w:tcW w:w="9071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EBA7E4" w14:textId="77777777" w:rsidR="008961D8" w:rsidRDefault="008961D8" w:rsidP="008961D8">
            <w:pPr>
              <w:pStyle w:val="Lijstalinea"/>
              <w:numPr>
                <w:ilvl w:val="0"/>
                <w:numId w:val="0"/>
              </w:numPr>
              <w:spacing w:after="283"/>
              <w:ind w:left="357"/>
              <w:rPr>
                <w:b/>
                <w:sz w:val="20"/>
                <w:szCs w:val="20"/>
              </w:rPr>
            </w:pPr>
          </w:p>
          <w:p w14:paraId="4E949EF5" w14:textId="77777777" w:rsidR="008961D8" w:rsidRPr="00BB7E6D" w:rsidRDefault="008961D8" w:rsidP="008961D8">
            <w:pPr>
              <w:pStyle w:val="Lijstalinea"/>
              <w:numPr>
                <w:ilvl w:val="0"/>
                <w:numId w:val="25"/>
              </w:numPr>
              <w:tabs>
                <w:tab w:val="clear" w:pos="397"/>
              </w:tabs>
              <w:spacing w:after="283" w:line="240" w:lineRule="auto"/>
              <w:ind w:left="357"/>
              <w:rPr>
                <w:b/>
                <w:sz w:val="20"/>
                <w:szCs w:val="20"/>
              </w:rPr>
            </w:pPr>
            <w:r w:rsidRPr="00BB7E6D">
              <w:rPr>
                <w:b/>
                <w:sz w:val="20"/>
                <w:szCs w:val="20"/>
              </w:rPr>
              <w:t>Gegevens kandidaat</w:t>
            </w:r>
          </w:p>
        </w:tc>
      </w:tr>
      <w:tr w:rsidR="008961D8" w14:paraId="0E29E22E" w14:textId="77777777" w:rsidTr="4C52D5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396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827B85" w14:textId="77777777" w:rsidR="008961D8" w:rsidRPr="00C74303" w:rsidRDefault="008961D8" w:rsidP="008961D8">
            <w:pPr>
              <w:spacing w:after="283"/>
              <w:ind w:left="0" w:firstLine="0"/>
              <w:rPr>
                <w:sz w:val="20"/>
                <w:szCs w:val="20"/>
              </w:rPr>
            </w:pPr>
            <w:r w:rsidRPr="00C74303">
              <w:rPr>
                <w:sz w:val="20"/>
                <w:szCs w:val="20"/>
              </w:rPr>
              <w:t>Naam</w:t>
            </w: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C964B8" w14:textId="77777777" w:rsidR="008961D8" w:rsidRPr="00C74303" w:rsidRDefault="008961D8" w:rsidP="008961D8">
            <w:pPr>
              <w:spacing w:after="283"/>
              <w:ind w:left="0" w:firstLine="0"/>
              <w:rPr>
                <w:b/>
                <w:sz w:val="20"/>
                <w:szCs w:val="20"/>
              </w:rPr>
            </w:pPr>
            <w:r w:rsidRPr="00C7430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82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29EB05" w14:textId="77777777" w:rsidR="008961D8" w:rsidRPr="00C74303" w:rsidRDefault="008961D8" w:rsidP="008961D8">
            <w:pPr>
              <w:spacing w:after="283"/>
              <w:ind w:left="0" w:firstLine="0"/>
              <w:rPr>
                <w:b/>
                <w:sz w:val="20"/>
                <w:szCs w:val="20"/>
              </w:rPr>
            </w:pPr>
          </w:p>
        </w:tc>
      </w:tr>
      <w:tr w:rsidR="008961D8" w14:paraId="782A6506" w14:textId="77777777" w:rsidTr="4C52D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396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D6BD7F" w14:textId="77777777" w:rsidR="008961D8" w:rsidRPr="00C74303" w:rsidRDefault="008961D8" w:rsidP="008961D8">
            <w:pPr>
              <w:spacing w:after="283"/>
              <w:ind w:left="0" w:firstLine="0"/>
              <w:rPr>
                <w:sz w:val="20"/>
                <w:szCs w:val="20"/>
              </w:rPr>
            </w:pPr>
            <w:r w:rsidRPr="00C74303">
              <w:rPr>
                <w:sz w:val="20"/>
                <w:szCs w:val="20"/>
              </w:rPr>
              <w:t>Voorletters</w:t>
            </w: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30B996" w14:textId="77777777" w:rsidR="008961D8" w:rsidRPr="00C74303" w:rsidRDefault="008961D8" w:rsidP="008961D8">
            <w:pPr>
              <w:spacing w:after="283"/>
              <w:ind w:left="0" w:firstLine="0"/>
              <w:rPr>
                <w:b/>
                <w:sz w:val="20"/>
                <w:szCs w:val="20"/>
              </w:rPr>
            </w:pPr>
            <w:r w:rsidRPr="00C7430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82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4C5A20" w14:textId="77777777" w:rsidR="008961D8" w:rsidRPr="00C74303" w:rsidRDefault="008961D8" w:rsidP="008961D8">
            <w:pPr>
              <w:spacing w:after="283"/>
              <w:ind w:left="0" w:firstLine="0"/>
              <w:rPr>
                <w:b/>
                <w:sz w:val="20"/>
                <w:szCs w:val="20"/>
              </w:rPr>
            </w:pPr>
          </w:p>
        </w:tc>
      </w:tr>
      <w:tr w:rsidR="008961D8" w14:paraId="347547AE" w14:textId="77777777" w:rsidTr="4C52D5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396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728A7F" w14:textId="77777777" w:rsidR="008961D8" w:rsidRPr="00C74303" w:rsidRDefault="008961D8" w:rsidP="008961D8">
            <w:pPr>
              <w:spacing w:after="283"/>
              <w:ind w:left="0" w:firstLine="0"/>
              <w:rPr>
                <w:sz w:val="20"/>
                <w:szCs w:val="20"/>
              </w:rPr>
            </w:pPr>
            <w:r w:rsidRPr="00C74303">
              <w:rPr>
                <w:sz w:val="20"/>
                <w:szCs w:val="20"/>
              </w:rPr>
              <w:t>Adres</w:t>
            </w: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37F297" w14:textId="77777777" w:rsidR="008961D8" w:rsidRPr="00C74303" w:rsidRDefault="008961D8" w:rsidP="008961D8">
            <w:pPr>
              <w:spacing w:after="283"/>
              <w:ind w:left="0" w:firstLine="0"/>
              <w:rPr>
                <w:b/>
                <w:sz w:val="20"/>
                <w:szCs w:val="20"/>
              </w:rPr>
            </w:pPr>
            <w:r w:rsidRPr="00C7430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82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627D7F" w14:textId="77777777" w:rsidR="008961D8" w:rsidRPr="00C74303" w:rsidRDefault="008961D8" w:rsidP="008961D8">
            <w:pPr>
              <w:spacing w:after="283"/>
              <w:ind w:left="0" w:firstLine="0"/>
              <w:rPr>
                <w:b/>
                <w:sz w:val="20"/>
                <w:szCs w:val="20"/>
              </w:rPr>
            </w:pPr>
          </w:p>
        </w:tc>
      </w:tr>
      <w:tr w:rsidR="008961D8" w14:paraId="4DDC1690" w14:textId="77777777" w:rsidTr="4C52D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396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4BB030" w14:textId="77777777" w:rsidR="008961D8" w:rsidRPr="00C74303" w:rsidRDefault="008961D8" w:rsidP="008961D8">
            <w:pPr>
              <w:spacing w:after="283"/>
              <w:ind w:left="0" w:firstLine="0"/>
              <w:rPr>
                <w:sz w:val="20"/>
                <w:szCs w:val="20"/>
              </w:rPr>
            </w:pPr>
            <w:r w:rsidRPr="00C74303">
              <w:rPr>
                <w:sz w:val="20"/>
                <w:szCs w:val="20"/>
              </w:rPr>
              <w:t>Postcode</w:t>
            </w: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B2C9F8" w14:textId="77777777" w:rsidR="008961D8" w:rsidRPr="00C74303" w:rsidRDefault="008961D8" w:rsidP="008961D8">
            <w:pPr>
              <w:spacing w:after="283"/>
              <w:ind w:left="0" w:firstLine="0"/>
              <w:rPr>
                <w:b/>
                <w:sz w:val="20"/>
                <w:szCs w:val="20"/>
              </w:rPr>
            </w:pPr>
            <w:r w:rsidRPr="00C7430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82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FB398F" w14:textId="77777777" w:rsidR="008961D8" w:rsidRPr="00C74303" w:rsidRDefault="008961D8" w:rsidP="008961D8">
            <w:pPr>
              <w:spacing w:after="283"/>
              <w:ind w:left="0" w:firstLine="0"/>
              <w:rPr>
                <w:b/>
                <w:sz w:val="20"/>
                <w:szCs w:val="20"/>
              </w:rPr>
            </w:pPr>
          </w:p>
        </w:tc>
      </w:tr>
      <w:tr w:rsidR="008961D8" w14:paraId="0D50ACC1" w14:textId="77777777" w:rsidTr="4C52D5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396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5A76A5" w14:textId="77777777" w:rsidR="008961D8" w:rsidRPr="00C74303" w:rsidRDefault="008961D8" w:rsidP="008961D8">
            <w:pPr>
              <w:spacing w:after="283"/>
              <w:ind w:left="0" w:firstLine="0"/>
              <w:rPr>
                <w:sz w:val="20"/>
                <w:szCs w:val="20"/>
              </w:rPr>
            </w:pPr>
            <w:r w:rsidRPr="00C74303">
              <w:rPr>
                <w:sz w:val="20"/>
                <w:szCs w:val="20"/>
              </w:rPr>
              <w:t>Woonplaats</w:t>
            </w: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8653BD" w14:textId="77777777" w:rsidR="008961D8" w:rsidRPr="00C74303" w:rsidRDefault="008961D8" w:rsidP="008961D8">
            <w:pPr>
              <w:spacing w:after="283"/>
              <w:ind w:left="0" w:firstLine="0"/>
              <w:rPr>
                <w:b/>
                <w:sz w:val="20"/>
                <w:szCs w:val="20"/>
              </w:rPr>
            </w:pPr>
            <w:r w:rsidRPr="00C7430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82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472B30" w14:textId="77777777" w:rsidR="008961D8" w:rsidRPr="00C74303" w:rsidRDefault="008961D8" w:rsidP="008961D8">
            <w:pPr>
              <w:spacing w:after="283"/>
              <w:ind w:left="0" w:firstLine="0"/>
              <w:rPr>
                <w:b/>
                <w:sz w:val="20"/>
                <w:szCs w:val="20"/>
              </w:rPr>
            </w:pPr>
          </w:p>
        </w:tc>
      </w:tr>
      <w:tr w:rsidR="008961D8" w14:paraId="62D366A7" w14:textId="77777777" w:rsidTr="4C52D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396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001332" w14:textId="77777777" w:rsidR="008961D8" w:rsidRPr="00C74303" w:rsidRDefault="008961D8" w:rsidP="008961D8">
            <w:pPr>
              <w:spacing w:after="283"/>
              <w:ind w:left="0" w:firstLine="0"/>
              <w:rPr>
                <w:sz w:val="20"/>
                <w:szCs w:val="20"/>
              </w:rPr>
            </w:pPr>
            <w:r w:rsidRPr="00C74303">
              <w:rPr>
                <w:sz w:val="20"/>
                <w:szCs w:val="20"/>
              </w:rPr>
              <w:t>Telefoon (overdag)</w:t>
            </w: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ED5002" w14:textId="77777777" w:rsidR="008961D8" w:rsidRPr="00C74303" w:rsidRDefault="008961D8" w:rsidP="008961D8">
            <w:pPr>
              <w:spacing w:after="283"/>
              <w:ind w:left="0" w:firstLine="0"/>
              <w:rPr>
                <w:b/>
                <w:sz w:val="20"/>
                <w:szCs w:val="20"/>
              </w:rPr>
            </w:pPr>
            <w:r w:rsidRPr="00C7430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82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235DD4" w14:textId="77777777" w:rsidR="008961D8" w:rsidRPr="00C74303" w:rsidRDefault="008961D8" w:rsidP="008961D8">
            <w:pPr>
              <w:spacing w:after="283"/>
              <w:ind w:left="0" w:firstLine="0"/>
              <w:rPr>
                <w:b/>
                <w:sz w:val="20"/>
                <w:szCs w:val="20"/>
              </w:rPr>
            </w:pPr>
          </w:p>
        </w:tc>
      </w:tr>
      <w:tr w:rsidR="008961D8" w14:paraId="6487BF96" w14:textId="77777777" w:rsidTr="4C52D5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396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16104C" w14:textId="77777777" w:rsidR="008961D8" w:rsidRPr="00C74303" w:rsidRDefault="008961D8" w:rsidP="008961D8">
            <w:pPr>
              <w:spacing w:after="283"/>
              <w:ind w:left="0" w:firstLine="0"/>
              <w:rPr>
                <w:sz w:val="20"/>
                <w:szCs w:val="20"/>
              </w:rPr>
            </w:pPr>
            <w:r w:rsidRPr="00C74303">
              <w:rPr>
                <w:sz w:val="20"/>
                <w:szCs w:val="20"/>
              </w:rPr>
              <w:t>Telefoon (mobiel)</w:t>
            </w: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7C2892" w14:textId="77777777" w:rsidR="008961D8" w:rsidRPr="00C74303" w:rsidRDefault="008961D8" w:rsidP="008961D8">
            <w:pPr>
              <w:spacing w:after="283"/>
              <w:ind w:left="0" w:firstLine="0"/>
              <w:rPr>
                <w:b/>
                <w:sz w:val="20"/>
                <w:szCs w:val="20"/>
              </w:rPr>
            </w:pPr>
            <w:r w:rsidRPr="00C7430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82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2D57A3" w14:textId="77777777" w:rsidR="008961D8" w:rsidRPr="00C74303" w:rsidRDefault="008961D8" w:rsidP="008961D8">
            <w:pPr>
              <w:spacing w:after="283"/>
              <w:ind w:left="0" w:firstLine="0"/>
              <w:rPr>
                <w:b/>
                <w:sz w:val="20"/>
                <w:szCs w:val="20"/>
              </w:rPr>
            </w:pPr>
          </w:p>
        </w:tc>
      </w:tr>
      <w:tr w:rsidR="008961D8" w14:paraId="0EF48065" w14:textId="77777777" w:rsidTr="4C52D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396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CDC03F" w14:textId="77777777" w:rsidR="008961D8" w:rsidRPr="00C74303" w:rsidRDefault="008961D8" w:rsidP="008961D8">
            <w:pPr>
              <w:spacing w:after="283"/>
              <w:ind w:left="0" w:firstLine="0"/>
              <w:rPr>
                <w:sz w:val="20"/>
                <w:szCs w:val="20"/>
              </w:rPr>
            </w:pPr>
            <w:r w:rsidRPr="00C74303">
              <w:rPr>
                <w:sz w:val="20"/>
                <w:szCs w:val="20"/>
              </w:rPr>
              <w:t>E-mailadres</w:t>
            </w: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551A29" w14:textId="77777777" w:rsidR="008961D8" w:rsidRPr="00C74303" w:rsidRDefault="008961D8" w:rsidP="008961D8">
            <w:pPr>
              <w:spacing w:after="283"/>
              <w:ind w:left="0" w:firstLine="0"/>
              <w:rPr>
                <w:b/>
                <w:sz w:val="20"/>
                <w:szCs w:val="20"/>
              </w:rPr>
            </w:pPr>
            <w:r w:rsidRPr="00C7430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82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D9789B" w14:textId="77777777" w:rsidR="008961D8" w:rsidRPr="00C74303" w:rsidRDefault="008961D8" w:rsidP="008961D8">
            <w:pPr>
              <w:spacing w:after="283"/>
              <w:ind w:left="0" w:firstLine="0"/>
              <w:rPr>
                <w:b/>
                <w:sz w:val="20"/>
                <w:szCs w:val="20"/>
              </w:rPr>
            </w:pPr>
          </w:p>
        </w:tc>
      </w:tr>
      <w:tr w:rsidR="008961D8" w14:paraId="0E9DD0AA" w14:textId="77777777" w:rsidTr="4C52D5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396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EE4B01" w14:textId="77777777" w:rsidR="008961D8" w:rsidRPr="00C74303" w:rsidRDefault="008961D8" w:rsidP="008961D8">
            <w:pPr>
              <w:spacing w:after="283"/>
              <w:ind w:left="0" w:firstLine="0"/>
              <w:rPr>
                <w:sz w:val="20"/>
                <w:szCs w:val="20"/>
              </w:rPr>
            </w:pPr>
            <w:r w:rsidRPr="00C74303">
              <w:rPr>
                <w:sz w:val="20"/>
                <w:szCs w:val="20"/>
              </w:rPr>
              <w:t>Geboortedatum</w:t>
            </w: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C04B91" w14:textId="77777777" w:rsidR="008961D8" w:rsidRPr="00C74303" w:rsidRDefault="008961D8" w:rsidP="008961D8">
            <w:pPr>
              <w:spacing w:after="283"/>
              <w:ind w:left="0" w:firstLine="0"/>
              <w:rPr>
                <w:b/>
                <w:sz w:val="20"/>
                <w:szCs w:val="20"/>
              </w:rPr>
            </w:pPr>
            <w:r w:rsidRPr="00C7430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82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1FCA39" w14:textId="77777777" w:rsidR="008961D8" w:rsidRPr="00C74303" w:rsidRDefault="008961D8" w:rsidP="008961D8">
            <w:pPr>
              <w:spacing w:after="283"/>
              <w:ind w:left="0" w:firstLine="0"/>
              <w:rPr>
                <w:b/>
                <w:sz w:val="20"/>
                <w:szCs w:val="20"/>
              </w:rPr>
            </w:pPr>
          </w:p>
        </w:tc>
      </w:tr>
      <w:tr w:rsidR="008961D8" w14:paraId="46EFEE37" w14:textId="77777777" w:rsidTr="4C52D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396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5AC939" w14:textId="07258E71" w:rsidR="008961D8" w:rsidRPr="00C74303" w:rsidRDefault="339C4610" w:rsidP="4C52D5A5">
            <w:pPr>
              <w:spacing w:after="283"/>
              <w:ind w:left="0"/>
            </w:pPr>
            <w:r w:rsidRPr="4C52D5A5">
              <w:rPr>
                <w:sz w:val="20"/>
                <w:szCs w:val="20"/>
              </w:rPr>
              <w:t>EDUnummer</w:t>
            </w: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E663C7" w14:textId="77777777" w:rsidR="008961D8" w:rsidRPr="00C74303" w:rsidRDefault="008961D8" w:rsidP="008961D8">
            <w:pPr>
              <w:spacing w:after="283"/>
              <w:ind w:left="0" w:firstLine="0"/>
              <w:rPr>
                <w:b/>
                <w:sz w:val="20"/>
                <w:szCs w:val="20"/>
              </w:rPr>
            </w:pPr>
            <w:r w:rsidRPr="00C7430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82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A0FBED" w14:textId="77777777" w:rsidR="008961D8" w:rsidRDefault="008961D8" w:rsidP="008961D8">
            <w:pPr>
              <w:spacing w:after="283"/>
              <w:ind w:left="0" w:firstLine="0"/>
              <w:rPr>
                <w:b/>
                <w:sz w:val="20"/>
                <w:szCs w:val="20"/>
              </w:rPr>
            </w:pPr>
          </w:p>
          <w:p w14:paraId="52BAAB11" w14:textId="77777777" w:rsidR="009C35A1" w:rsidRPr="009C35A1" w:rsidRDefault="009C35A1" w:rsidP="009C35A1">
            <w:pPr>
              <w:rPr>
                <w:sz w:val="20"/>
                <w:szCs w:val="20"/>
              </w:rPr>
            </w:pPr>
          </w:p>
          <w:p w14:paraId="318E9B7E" w14:textId="77777777" w:rsidR="009C35A1" w:rsidRPr="009C35A1" w:rsidRDefault="009C35A1" w:rsidP="009C35A1">
            <w:pPr>
              <w:rPr>
                <w:sz w:val="20"/>
                <w:szCs w:val="20"/>
              </w:rPr>
            </w:pPr>
          </w:p>
        </w:tc>
      </w:tr>
      <w:tr w:rsidR="008961D8" w14:paraId="28990AD8" w14:textId="77777777" w:rsidTr="4C52D5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603"/>
        </w:trPr>
        <w:tc>
          <w:tcPr>
            <w:tcW w:w="9071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928BB8" w14:textId="77777777" w:rsidR="008961D8" w:rsidRDefault="008961D8" w:rsidP="008961D8">
            <w:pPr>
              <w:pStyle w:val="Lijstalinea"/>
              <w:numPr>
                <w:ilvl w:val="0"/>
                <w:numId w:val="0"/>
              </w:numPr>
              <w:spacing w:after="283"/>
              <w:ind w:left="357"/>
              <w:rPr>
                <w:b/>
                <w:sz w:val="20"/>
                <w:szCs w:val="20"/>
              </w:rPr>
            </w:pPr>
          </w:p>
          <w:p w14:paraId="7A070694" w14:textId="77777777" w:rsidR="008961D8" w:rsidRDefault="008961D8" w:rsidP="008961D8">
            <w:pPr>
              <w:pStyle w:val="Lijstalinea"/>
              <w:numPr>
                <w:ilvl w:val="0"/>
                <w:numId w:val="25"/>
              </w:numPr>
              <w:tabs>
                <w:tab w:val="clear" w:pos="397"/>
              </w:tabs>
              <w:spacing w:after="283" w:line="240" w:lineRule="auto"/>
              <w:ind w:left="357"/>
              <w:rPr>
                <w:b/>
                <w:sz w:val="20"/>
                <w:szCs w:val="20"/>
              </w:rPr>
            </w:pPr>
            <w:r w:rsidRPr="00675B0E">
              <w:rPr>
                <w:b/>
                <w:sz w:val="20"/>
                <w:szCs w:val="20"/>
              </w:rPr>
              <w:t>Gegevens werkgever, korps of regio</w:t>
            </w:r>
          </w:p>
          <w:p w14:paraId="7A945BF7" w14:textId="77777777" w:rsidR="008961D8" w:rsidRPr="00675B0E" w:rsidRDefault="008961D8" w:rsidP="4C52D5A5">
            <w:pPr>
              <w:pStyle w:val="Lijstalinea"/>
              <w:numPr>
                <w:ilvl w:val="0"/>
                <w:numId w:val="0"/>
              </w:numPr>
              <w:spacing w:after="283"/>
              <w:ind w:left="357"/>
              <w:rPr>
                <w:b/>
                <w:bCs/>
                <w:sz w:val="20"/>
                <w:szCs w:val="20"/>
              </w:rPr>
            </w:pPr>
          </w:p>
        </w:tc>
      </w:tr>
      <w:tr w:rsidR="008961D8" w14:paraId="7D9A98AC" w14:textId="77777777" w:rsidTr="4C52D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396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41BA8B" w14:textId="77777777" w:rsidR="008961D8" w:rsidRDefault="008961D8" w:rsidP="008961D8">
            <w:pPr>
              <w:spacing w:after="283"/>
              <w:ind w:left="0" w:firstLine="0"/>
              <w:rPr>
                <w:sz w:val="20"/>
                <w:szCs w:val="20"/>
              </w:rPr>
            </w:pPr>
            <w:r w:rsidRPr="00C74303">
              <w:rPr>
                <w:sz w:val="20"/>
                <w:szCs w:val="20"/>
              </w:rPr>
              <w:t>Naam organisatie</w:t>
            </w:r>
          </w:p>
          <w:p w14:paraId="7E9E1134" w14:textId="77777777" w:rsidR="008961D8" w:rsidRDefault="008961D8" w:rsidP="008961D8">
            <w:pPr>
              <w:spacing w:after="283"/>
              <w:ind w:left="0" w:firstLine="0"/>
              <w:rPr>
                <w:sz w:val="20"/>
                <w:szCs w:val="20"/>
              </w:rPr>
            </w:pPr>
          </w:p>
          <w:p w14:paraId="1106E643" w14:textId="77777777" w:rsidR="008961D8" w:rsidRDefault="008961D8" w:rsidP="008961D8">
            <w:pPr>
              <w:spacing w:after="283"/>
              <w:ind w:left="0" w:firstLine="0"/>
              <w:rPr>
                <w:sz w:val="20"/>
                <w:szCs w:val="20"/>
              </w:rPr>
            </w:pPr>
          </w:p>
          <w:p w14:paraId="50BC613F" w14:textId="77777777" w:rsidR="008961D8" w:rsidRPr="00C74303" w:rsidRDefault="008961D8" w:rsidP="008961D8">
            <w:pPr>
              <w:spacing w:after="283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EB7D9C" w14:textId="77777777" w:rsidR="008961D8" w:rsidRPr="00C74303" w:rsidRDefault="008961D8" w:rsidP="008961D8">
            <w:pPr>
              <w:spacing w:after="283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82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3EADB4" w14:textId="77777777" w:rsidR="008961D8" w:rsidRPr="00C74303" w:rsidRDefault="008961D8" w:rsidP="008961D8">
            <w:pPr>
              <w:spacing w:after="283"/>
              <w:ind w:left="0" w:firstLine="0"/>
              <w:rPr>
                <w:b/>
                <w:sz w:val="20"/>
                <w:szCs w:val="20"/>
              </w:rPr>
            </w:pPr>
          </w:p>
        </w:tc>
      </w:tr>
      <w:tr w:rsidR="008961D8" w14:paraId="40117E73" w14:textId="77777777" w:rsidTr="4C52D5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396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DFE6DC" w14:textId="77777777" w:rsidR="008961D8" w:rsidRPr="00C74303" w:rsidRDefault="008961D8" w:rsidP="008961D8">
            <w:pPr>
              <w:spacing w:after="283"/>
              <w:ind w:left="0" w:firstLine="0"/>
              <w:rPr>
                <w:sz w:val="20"/>
                <w:szCs w:val="20"/>
              </w:rPr>
            </w:pPr>
            <w:r w:rsidRPr="00C74303">
              <w:rPr>
                <w:sz w:val="20"/>
                <w:szCs w:val="20"/>
              </w:rPr>
              <w:t>Naam contactpersoon</w:t>
            </w: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A860CF" w14:textId="77777777" w:rsidR="008961D8" w:rsidRPr="00C74303" w:rsidRDefault="008961D8" w:rsidP="008961D8">
            <w:pPr>
              <w:spacing w:after="283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82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96CBB3" w14:textId="77777777" w:rsidR="008961D8" w:rsidRPr="00C74303" w:rsidRDefault="008961D8" w:rsidP="008961D8">
            <w:pPr>
              <w:spacing w:after="283"/>
              <w:ind w:left="0" w:firstLine="0"/>
              <w:rPr>
                <w:b/>
                <w:sz w:val="20"/>
                <w:szCs w:val="20"/>
              </w:rPr>
            </w:pPr>
          </w:p>
        </w:tc>
      </w:tr>
      <w:tr w:rsidR="008961D8" w14:paraId="1AD66466" w14:textId="77777777" w:rsidTr="4C52D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396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2CD552" w14:textId="77777777" w:rsidR="008961D8" w:rsidRPr="00C74303" w:rsidRDefault="008961D8" w:rsidP="008961D8">
            <w:pPr>
              <w:spacing w:after="283"/>
              <w:ind w:left="0" w:firstLine="0"/>
              <w:rPr>
                <w:sz w:val="20"/>
                <w:szCs w:val="20"/>
              </w:rPr>
            </w:pPr>
            <w:r w:rsidRPr="00C74303">
              <w:rPr>
                <w:sz w:val="20"/>
                <w:szCs w:val="20"/>
              </w:rPr>
              <w:t>Telefoonnummer contactpersoon</w:t>
            </w: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0098F0" w14:textId="77777777" w:rsidR="008961D8" w:rsidRPr="00C74303" w:rsidRDefault="008961D8" w:rsidP="008961D8">
            <w:pPr>
              <w:spacing w:after="283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82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F7E344" w14:textId="77777777" w:rsidR="008961D8" w:rsidRPr="00C74303" w:rsidRDefault="008961D8" w:rsidP="008961D8">
            <w:pPr>
              <w:spacing w:after="283"/>
              <w:ind w:left="0" w:firstLine="0"/>
              <w:rPr>
                <w:b/>
                <w:sz w:val="20"/>
                <w:szCs w:val="20"/>
              </w:rPr>
            </w:pPr>
          </w:p>
        </w:tc>
      </w:tr>
      <w:tr w:rsidR="008961D8" w14:paraId="5501689C" w14:textId="77777777" w:rsidTr="4C52D5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hRule="exact" w:val="397"/>
        </w:trPr>
        <w:tc>
          <w:tcPr>
            <w:tcW w:w="396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2DD6557A" w14:textId="77777777" w:rsidR="008961D8" w:rsidRDefault="008961D8" w:rsidP="008961D8">
            <w:pPr>
              <w:spacing w:after="283"/>
              <w:ind w:left="0" w:firstLine="0"/>
              <w:rPr>
                <w:sz w:val="20"/>
                <w:szCs w:val="20"/>
              </w:rPr>
            </w:pPr>
            <w:r w:rsidRPr="00C74303">
              <w:rPr>
                <w:sz w:val="20"/>
                <w:szCs w:val="20"/>
              </w:rPr>
              <w:t>E-mailadres contactpersoon</w:t>
            </w:r>
          </w:p>
          <w:p w14:paraId="1299FA8C" w14:textId="77777777" w:rsidR="008961D8" w:rsidRPr="008B40A2" w:rsidRDefault="008961D8" w:rsidP="008961D8">
            <w:pPr>
              <w:rPr>
                <w:sz w:val="20"/>
                <w:szCs w:val="20"/>
              </w:rPr>
            </w:pPr>
          </w:p>
          <w:p w14:paraId="382D7C71" w14:textId="77777777" w:rsidR="008961D8" w:rsidRPr="008B40A2" w:rsidRDefault="008961D8" w:rsidP="008961D8">
            <w:pPr>
              <w:rPr>
                <w:sz w:val="20"/>
                <w:szCs w:val="20"/>
              </w:rPr>
            </w:pPr>
          </w:p>
          <w:p w14:paraId="440BBBA4" w14:textId="77777777" w:rsidR="008961D8" w:rsidRPr="008B40A2" w:rsidRDefault="008961D8" w:rsidP="008961D8">
            <w:pPr>
              <w:rPr>
                <w:sz w:val="20"/>
                <w:szCs w:val="20"/>
              </w:rPr>
            </w:pPr>
          </w:p>
          <w:p w14:paraId="112A4C16" w14:textId="77777777" w:rsidR="008961D8" w:rsidRDefault="008961D8" w:rsidP="008961D8">
            <w:pPr>
              <w:rPr>
                <w:sz w:val="20"/>
                <w:szCs w:val="20"/>
              </w:rPr>
            </w:pPr>
          </w:p>
          <w:p w14:paraId="1EB5A2BD" w14:textId="77777777" w:rsidR="008961D8" w:rsidRPr="008B40A2" w:rsidRDefault="008961D8" w:rsidP="008961D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3930EFB9" w14:textId="77777777" w:rsidR="008961D8" w:rsidRPr="00C74303" w:rsidRDefault="008961D8" w:rsidP="008961D8">
            <w:pPr>
              <w:spacing w:after="283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82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2569557D" w14:textId="77777777" w:rsidR="008961D8" w:rsidRPr="00C74303" w:rsidRDefault="008961D8" w:rsidP="008961D8">
            <w:pPr>
              <w:spacing w:after="283"/>
              <w:ind w:left="0" w:firstLine="0"/>
              <w:rPr>
                <w:b/>
                <w:sz w:val="20"/>
                <w:szCs w:val="20"/>
              </w:rPr>
            </w:pPr>
          </w:p>
        </w:tc>
      </w:tr>
      <w:tr w:rsidR="008961D8" w14:paraId="4EC07BCA" w14:textId="77777777" w:rsidTr="4C52D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396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171E76" w14:textId="77777777" w:rsidR="008961D8" w:rsidRPr="00C74303" w:rsidRDefault="008961D8" w:rsidP="008961D8">
            <w:pPr>
              <w:spacing w:after="283"/>
              <w:ind w:left="0" w:firstLine="0"/>
              <w:rPr>
                <w:sz w:val="20"/>
                <w:szCs w:val="20"/>
              </w:rPr>
            </w:pPr>
            <w:r w:rsidRPr="00C74303">
              <w:rPr>
                <w:sz w:val="20"/>
                <w:szCs w:val="20"/>
              </w:rPr>
              <w:t>Adres</w:t>
            </w: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F85D06" w14:textId="77777777" w:rsidR="008961D8" w:rsidRPr="00C74303" w:rsidRDefault="008961D8" w:rsidP="008961D8">
            <w:pPr>
              <w:spacing w:after="283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82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1585F2" w14:textId="77777777" w:rsidR="008961D8" w:rsidRPr="00C74303" w:rsidRDefault="008961D8" w:rsidP="008961D8">
            <w:pPr>
              <w:spacing w:after="283"/>
              <w:ind w:left="0" w:firstLine="0"/>
              <w:rPr>
                <w:b/>
                <w:sz w:val="20"/>
                <w:szCs w:val="20"/>
              </w:rPr>
            </w:pPr>
          </w:p>
        </w:tc>
      </w:tr>
      <w:tr w:rsidR="008961D8" w14:paraId="1487B367" w14:textId="77777777" w:rsidTr="4C52D5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396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59DD48" w14:textId="77777777" w:rsidR="008961D8" w:rsidRDefault="008961D8" w:rsidP="008961D8">
            <w:pPr>
              <w:spacing w:after="283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Postcode </w:t>
            </w:r>
          </w:p>
          <w:p w14:paraId="178AF863" w14:textId="77777777" w:rsidR="008961D8" w:rsidRPr="00461DEC" w:rsidRDefault="008961D8" w:rsidP="008961D8">
            <w:pPr>
              <w:tabs>
                <w:tab w:val="left" w:pos="23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67B0A7" w14:textId="77777777" w:rsidR="008961D8" w:rsidRPr="00C74303" w:rsidRDefault="008961D8" w:rsidP="008961D8">
            <w:pPr>
              <w:spacing w:after="283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82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F0C379" w14:textId="77777777" w:rsidR="008961D8" w:rsidRPr="00C74303" w:rsidRDefault="008961D8" w:rsidP="008961D8">
            <w:pPr>
              <w:spacing w:after="283"/>
              <w:ind w:left="0" w:firstLine="0"/>
              <w:rPr>
                <w:b/>
                <w:sz w:val="20"/>
                <w:szCs w:val="20"/>
              </w:rPr>
            </w:pPr>
          </w:p>
        </w:tc>
      </w:tr>
      <w:tr w:rsidR="008961D8" w14:paraId="0F46FBA4" w14:textId="77777777" w:rsidTr="4C52D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tcW w:w="396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FA43F8" w14:textId="77777777" w:rsidR="008961D8" w:rsidRPr="00C74303" w:rsidRDefault="008961D8" w:rsidP="008961D8">
            <w:pPr>
              <w:spacing w:after="283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Plaats</w:t>
            </w: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0E5ADD" w14:textId="77777777" w:rsidR="008961D8" w:rsidRPr="00C74303" w:rsidRDefault="008961D8" w:rsidP="008961D8">
            <w:pPr>
              <w:spacing w:after="283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82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C074A0" w14:textId="77777777" w:rsidR="008961D8" w:rsidRPr="00C74303" w:rsidRDefault="008961D8" w:rsidP="008961D8">
            <w:pPr>
              <w:spacing w:after="283"/>
              <w:ind w:left="0" w:firstLine="0"/>
              <w:rPr>
                <w:b/>
                <w:sz w:val="20"/>
                <w:szCs w:val="20"/>
              </w:rPr>
            </w:pPr>
          </w:p>
        </w:tc>
      </w:tr>
      <w:tr w:rsidR="007E5B52" w14:paraId="01C6843B" w14:textId="77777777" w:rsidTr="4C52D5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397"/>
        </w:trPr>
        <w:tc>
          <w:tcPr>
            <w:tcW w:w="396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A81589" w14:textId="5B01EFE8" w:rsidR="007E5B52" w:rsidRDefault="00AB1003" w:rsidP="008961D8">
            <w:pPr>
              <w:spacing w:after="283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Klantrefe</w:t>
            </w:r>
            <w:r w:rsidR="00D15CFA">
              <w:rPr>
                <w:sz w:val="20"/>
                <w:szCs w:val="20"/>
              </w:rPr>
              <w:t>rentie</w:t>
            </w:r>
            <w:r w:rsidR="00BA790F">
              <w:rPr>
                <w:sz w:val="20"/>
                <w:szCs w:val="20"/>
              </w:rPr>
              <w:t>/factuurnummer</w:t>
            </w:r>
          </w:p>
        </w:tc>
        <w:tc>
          <w:tcPr>
            <w:tcW w:w="2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4EF86B" w14:textId="243DDDD2" w:rsidR="007E5B52" w:rsidRDefault="00FA5017" w:rsidP="008961D8">
            <w:pPr>
              <w:spacing w:after="283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82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9CFDEE" w14:textId="77777777" w:rsidR="007E5B52" w:rsidRPr="00C74303" w:rsidRDefault="007E5B52" w:rsidP="008961D8">
            <w:pPr>
              <w:spacing w:after="283"/>
              <w:ind w:left="0" w:firstLine="0"/>
              <w:rPr>
                <w:b/>
                <w:sz w:val="20"/>
                <w:szCs w:val="20"/>
              </w:rPr>
            </w:pPr>
          </w:p>
        </w:tc>
      </w:tr>
      <w:tr w:rsidR="008961D8" w14:paraId="1088AD77" w14:textId="77777777" w:rsidTr="4C52D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3077B4" w14:textId="77777777" w:rsidR="008961D8" w:rsidRPr="00C74303" w:rsidRDefault="008961D8" w:rsidP="008961D8">
            <w:pPr>
              <w:spacing w:after="283"/>
              <w:ind w:left="0" w:firstLine="0"/>
              <w:rPr>
                <w:sz w:val="20"/>
                <w:szCs w:val="20"/>
              </w:rPr>
            </w:pPr>
            <w:r>
              <w:rPr>
                <w:b/>
              </w:rPr>
              <w:t>O</w:t>
            </w:r>
          </w:p>
        </w:tc>
        <w:tc>
          <w:tcPr>
            <w:tcW w:w="865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6D05EA" w14:textId="77777777" w:rsidR="008961D8" w:rsidRPr="00C74303" w:rsidRDefault="008961D8" w:rsidP="008961D8">
            <w:pPr>
              <w:spacing w:after="283"/>
              <w:ind w:left="0" w:firstLine="0"/>
              <w:rPr>
                <w:sz w:val="20"/>
                <w:szCs w:val="20"/>
              </w:rPr>
            </w:pPr>
            <w:r w:rsidRPr="00C74303">
              <w:rPr>
                <w:sz w:val="20"/>
                <w:szCs w:val="20"/>
              </w:rPr>
              <w:t>De factuur sturen</w:t>
            </w:r>
            <w:r>
              <w:rPr>
                <w:sz w:val="20"/>
                <w:szCs w:val="20"/>
              </w:rPr>
              <w:t xml:space="preserve"> naar de gegevens ingevuld bij 2</w:t>
            </w:r>
          </w:p>
        </w:tc>
      </w:tr>
      <w:tr w:rsidR="008961D8" w14:paraId="6A887302" w14:textId="77777777" w:rsidTr="4C52D5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71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3947E9" w14:textId="77777777" w:rsidR="008961D8" w:rsidRPr="00C74303" w:rsidRDefault="008961D8" w:rsidP="008961D8">
            <w:pPr>
              <w:spacing w:after="283"/>
              <w:ind w:left="0" w:firstLine="0"/>
              <w:rPr>
                <w:sz w:val="20"/>
                <w:szCs w:val="20"/>
              </w:rPr>
            </w:pPr>
          </w:p>
        </w:tc>
      </w:tr>
      <w:tr w:rsidR="008961D8" w14:paraId="4C505444" w14:textId="77777777" w:rsidTr="4C52D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01"/>
        </w:trPr>
        <w:tc>
          <w:tcPr>
            <w:tcW w:w="9071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FB10ADE" w14:textId="77777777" w:rsidR="008961D8" w:rsidRDefault="008961D8" w:rsidP="008961D8">
            <w:pPr>
              <w:pStyle w:val="Lijstalinea"/>
              <w:numPr>
                <w:ilvl w:val="0"/>
                <w:numId w:val="0"/>
              </w:numPr>
              <w:spacing w:after="283"/>
              <w:ind w:left="360"/>
              <w:rPr>
                <w:b/>
                <w:sz w:val="20"/>
                <w:szCs w:val="20"/>
              </w:rPr>
            </w:pPr>
          </w:p>
          <w:p w14:paraId="15FAA9C9" w14:textId="77777777" w:rsidR="008961D8" w:rsidRPr="00FB7D48" w:rsidRDefault="008961D8" w:rsidP="008961D8">
            <w:pPr>
              <w:pStyle w:val="Lijstalinea"/>
              <w:numPr>
                <w:ilvl w:val="0"/>
                <w:numId w:val="25"/>
              </w:numPr>
              <w:tabs>
                <w:tab w:val="clear" w:pos="397"/>
              </w:tabs>
              <w:spacing w:after="283" w:line="240" w:lineRule="auto"/>
              <w:rPr>
                <w:b/>
                <w:sz w:val="20"/>
                <w:szCs w:val="20"/>
              </w:rPr>
            </w:pPr>
            <w:r w:rsidRPr="00FB7D48">
              <w:rPr>
                <w:b/>
                <w:sz w:val="20"/>
                <w:szCs w:val="20"/>
              </w:rPr>
              <w:t>Factuurgegevens – alleen invullen als d</w:t>
            </w:r>
            <w:r>
              <w:rPr>
                <w:b/>
                <w:sz w:val="20"/>
                <w:szCs w:val="20"/>
              </w:rPr>
              <w:t>e gegevens anders zijn dan bij 2</w:t>
            </w:r>
          </w:p>
        </w:tc>
      </w:tr>
      <w:tr w:rsidR="008961D8" w14:paraId="3CC8C414" w14:textId="77777777" w:rsidTr="4C52D5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54"/>
        </w:trPr>
        <w:tc>
          <w:tcPr>
            <w:tcW w:w="396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0BDA326" w14:textId="77777777" w:rsidR="008961D8" w:rsidRPr="00C74303" w:rsidRDefault="008961D8" w:rsidP="008961D8">
            <w:pPr>
              <w:spacing w:after="283"/>
              <w:ind w:left="0" w:firstLine="0"/>
              <w:rPr>
                <w:sz w:val="20"/>
                <w:szCs w:val="20"/>
              </w:rPr>
            </w:pPr>
            <w:r w:rsidRPr="00C74303">
              <w:rPr>
                <w:sz w:val="20"/>
                <w:szCs w:val="20"/>
              </w:rPr>
              <w:t>Naam organisatie</w:t>
            </w:r>
          </w:p>
        </w:tc>
        <w:tc>
          <w:tcPr>
            <w:tcW w:w="29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628B89A" w14:textId="77777777" w:rsidR="008961D8" w:rsidRDefault="008961D8" w:rsidP="008961D8">
            <w:pPr>
              <w:spacing w:after="283"/>
              <w:ind w:left="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48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33ED6F2" w14:textId="77777777" w:rsidR="008961D8" w:rsidRDefault="008961D8" w:rsidP="008961D8">
            <w:pPr>
              <w:spacing w:after="283"/>
              <w:ind w:left="0" w:firstLine="0"/>
              <w:rPr>
                <w:b/>
                <w:sz w:val="24"/>
              </w:rPr>
            </w:pPr>
          </w:p>
        </w:tc>
      </w:tr>
      <w:tr w:rsidR="008961D8" w14:paraId="52D3659B" w14:textId="77777777" w:rsidTr="4C52D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tcW w:w="396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D16F5A6" w14:textId="77777777" w:rsidR="008961D8" w:rsidRPr="00C74303" w:rsidRDefault="008961D8" w:rsidP="008961D8">
            <w:pPr>
              <w:spacing w:after="283"/>
              <w:ind w:left="0" w:firstLine="0"/>
              <w:rPr>
                <w:sz w:val="20"/>
                <w:szCs w:val="20"/>
              </w:rPr>
            </w:pPr>
            <w:r w:rsidRPr="00C74303">
              <w:rPr>
                <w:sz w:val="20"/>
                <w:szCs w:val="20"/>
              </w:rPr>
              <w:t>Naam contactpersoon</w:t>
            </w:r>
          </w:p>
        </w:tc>
        <w:tc>
          <w:tcPr>
            <w:tcW w:w="29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4DADEF5" w14:textId="77777777" w:rsidR="008961D8" w:rsidRDefault="008961D8" w:rsidP="008961D8">
            <w:pPr>
              <w:spacing w:after="283"/>
              <w:ind w:left="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48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BA84E60" w14:textId="77777777" w:rsidR="008961D8" w:rsidRDefault="008961D8" w:rsidP="008961D8">
            <w:pPr>
              <w:spacing w:after="283"/>
              <w:ind w:left="0" w:firstLine="0"/>
              <w:rPr>
                <w:b/>
                <w:sz w:val="24"/>
              </w:rPr>
            </w:pPr>
          </w:p>
        </w:tc>
      </w:tr>
      <w:tr w:rsidR="008961D8" w14:paraId="233C42F8" w14:textId="77777777" w:rsidTr="4C52D5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54"/>
        </w:trPr>
        <w:tc>
          <w:tcPr>
            <w:tcW w:w="396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2EDD602" w14:textId="77777777" w:rsidR="008961D8" w:rsidRPr="00C74303" w:rsidRDefault="008961D8" w:rsidP="008961D8">
            <w:pPr>
              <w:spacing w:after="283"/>
              <w:ind w:left="0" w:firstLine="0"/>
              <w:rPr>
                <w:sz w:val="20"/>
                <w:szCs w:val="20"/>
              </w:rPr>
            </w:pPr>
            <w:r w:rsidRPr="00C74303">
              <w:rPr>
                <w:sz w:val="20"/>
                <w:szCs w:val="20"/>
              </w:rPr>
              <w:t>Adres</w:t>
            </w:r>
          </w:p>
        </w:tc>
        <w:tc>
          <w:tcPr>
            <w:tcW w:w="29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937D761" w14:textId="77777777" w:rsidR="008961D8" w:rsidRDefault="008961D8" w:rsidP="008961D8">
            <w:pPr>
              <w:spacing w:after="283"/>
              <w:ind w:left="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48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E4E771B" w14:textId="77777777" w:rsidR="008961D8" w:rsidRDefault="008961D8" w:rsidP="008961D8">
            <w:pPr>
              <w:spacing w:after="283"/>
              <w:ind w:left="0" w:firstLine="0"/>
              <w:rPr>
                <w:b/>
                <w:sz w:val="24"/>
              </w:rPr>
            </w:pPr>
          </w:p>
        </w:tc>
      </w:tr>
      <w:tr w:rsidR="008961D8" w14:paraId="6C5B5F6C" w14:textId="77777777" w:rsidTr="4C52D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tcW w:w="396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9E1D6D2" w14:textId="77777777" w:rsidR="008961D8" w:rsidRPr="00C74303" w:rsidRDefault="008961D8" w:rsidP="008961D8">
            <w:pPr>
              <w:spacing w:after="283"/>
              <w:ind w:left="0" w:firstLine="0"/>
              <w:rPr>
                <w:sz w:val="20"/>
                <w:szCs w:val="20"/>
              </w:rPr>
            </w:pPr>
            <w:r w:rsidRPr="00C74303">
              <w:rPr>
                <w:sz w:val="20"/>
                <w:szCs w:val="20"/>
              </w:rPr>
              <w:t>Postcode</w:t>
            </w:r>
          </w:p>
        </w:tc>
        <w:tc>
          <w:tcPr>
            <w:tcW w:w="29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7FB0F01" w14:textId="77777777" w:rsidR="008961D8" w:rsidRDefault="008961D8" w:rsidP="008961D8">
            <w:pPr>
              <w:spacing w:after="283"/>
              <w:ind w:left="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48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57B759B" w14:textId="77777777" w:rsidR="008961D8" w:rsidRDefault="008961D8" w:rsidP="008961D8">
            <w:pPr>
              <w:spacing w:after="283"/>
              <w:ind w:left="0" w:firstLine="0"/>
              <w:rPr>
                <w:b/>
                <w:sz w:val="24"/>
              </w:rPr>
            </w:pPr>
          </w:p>
        </w:tc>
      </w:tr>
      <w:tr w:rsidR="008961D8" w14:paraId="15A6930C" w14:textId="77777777" w:rsidTr="4C52D5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54"/>
        </w:trPr>
        <w:tc>
          <w:tcPr>
            <w:tcW w:w="396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868A135" w14:textId="77777777" w:rsidR="008961D8" w:rsidRPr="00C74303" w:rsidRDefault="008961D8" w:rsidP="008961D8">
            <w:pPr>
              <w:spacing w:after="283"/>
              <w:ind w:left="0" w:firstLine="0"/>
              <w:rPr>
                <w:sz w:val="20"/>
                <w:szCs w:val="20"/>
              </w:rPr>
            </w:pPr>
            <w:r w:rsidRPr="00C74303">
              <w:rPr>
                <w:sz w:val="20"/>
                <w:szCs w:val="20"/>
              </w:rPr>
              <w:t>Plaats</w:t>
            </w:r>
          </w:p>
        </w:tc>
        <w:tc>
          <w:tcPr>
            <w:tcW w:w="29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0FD222E" w14:textId="77777777" w:rsidR="008961D8" w:rsidRDefault="008961D8" w:rsidP="008961D8">
            <w:pPr>
              <w:spacing w:after="283"/>
              <w:ind w:left="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48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A1513D4" w14:textId="77777777" w:rsidR="008961D8" w:rsidRDefault="008961D8" w:rsidP="008961D8">
            <w:pPr>
              <w:spacing w:after="283"/>
              <w:ind w:left="0" w:firstLine="0"/>
              <w:rPr>
                <w:b/>
                <w:sz w:val="24"/>
              </w:rPr>
            </w:pPr>
          </w:p>
        </w:tc>
      </w:tr>
      <w:tr w:rsidR="00AB1003" w14:paraId="5BF960A9" w14:textId="77777777" w:rsidTr="4C52D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tcW w:w="396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217C22C" w14:textId="62A4678C" w:rsidR="00AB1003" w:rsidRPr="00C74303" w:rsidRDefault="00D15CFA" w:rsidP="008961D8">
            <w:pPr>
              <w:spacing w:after="283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Klantreferentie/factuurnummer</w:t>
            </w:r>
          </w:p>
        </w:tc>
        <w:tc>
          <w:tcPr>
            <w:tcW w:w="29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480DE0A" w14:textId="358AADE4" w:rsidR="00AB1003" w:rsidRDefault="00FA5017" w:rsidP="008961D8">
            <w:pPr>
              <w:spacing w:after="283"/>
              <w:ind w:left="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48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ED2E71E" w14:textId="77777777" w:rsidR="00AB1003" w:rsidRDefault="00AB1003" w:rsidP="008961D8">
            <w:pPr>
              <w:spacing w:after="283"/>
              <w:ind w:left="0" w:firstLine="0"/>
              <w:rPr>
                <w:b/>
                <w:sz w:val="24"/>
              </w:rPr>
            </w:pPr>
          </w:p>
        </w:tc>
      </w:tr>
      <w:tr w:rsidR="008961D8" w14:paraId="470A3214" w14:textId="77777777" w:rsidTr="4C52D5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615"/>
        </w:trPr>
        <w:tc>
          <w:tcPr>
            <w:tcW w:w="9071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263DD8C" w14:textId="77777777" w:rsidR="008961D8" w:rsidRDefault="008961D8" w:rsidP="008961D8">
            <w:pPr>
              <w:pStyle w:val="Lijstalinea"/>
              <w:numPr>
                <w:ilvl w:val="0"/>
                <w:numId w:val="0"/>
              </w:numPr>
              <w:spacing w:after="283"/>
              <w:ind w:left="360"/>
              <w:rPr>
                <w:b/>
                <w:sz w:val="20"/>
                <w:szCs w:val="20"/>
              </w:rPr>
            </w:pPr>
          </w:p>
          <w:p w14:paraId="3C370173" w14:textId="77777777" w:rsidR="008961D8" w:rsidRDefault="008961D8" w:rsidP="008961D8">
            <w:pPr>
              <w:pStyle w:val="Lijstalinea"/>
              <w:numPr>
                <w:ilvl w:val="0"/>
                <w:numId w:val="25"/>
              </w:numPr>
              <w:tabs>
                <w:tab w:val="clear" w:pos="397"/>
              </w:tabs>
              <w:spacing w:after="283" w:line="240" w:lineRule="auto"/>
              <w:rPr>
                <w:b/>
                <w:sz w:val="20"/>
                <w:szCs w:val="20"/>
              </w:rPr>
            </w:pPr>
            <w:r w:rsidRPr="00FB7D48">
              <w:rPr>
                <w:b/>
                <w:sz w:val="20"/>
                <w:szCs w:val="20"/>
              </w:rPr>
              <w:t>Ondertekening</w:t>
            </w:r>
          </w:p>
          <w:p w14:paraId="253F7E75" w14:textId="77777777" w:rsidR="008961D8" w:rsidRPr="00C9356A" w:rsidRDefault="008961D8" w:rsidP="008961D8">
            <w:pPr>
              <w:spacing w:after="283"/>
              <w:ind w:left="0" w:firstLine="0"/>
              <w:rPr>
                <w:b/>
                <w:sz w:val="20"/>
                <w:szCs w:val="20"/>
              </w:rPr>
            </w:pPr>
          </w:p>
          <w:p w14:paraId="0FE314A4" w14:textId="77777777" w:rsidR="008961D8" w:rsidRDefault="008961D8" w:rsidP="008961D8">
            <w:pPr>
              <w:spacing w:after="283"/>
              <w:rPr>
                <w:b/>
                <w:sz w:val="20"/>
                <w:szCs w:val="20"/>
              </w:rPr>
            </w:pPr>
          </w:p>
          <w:p w14:paraId="159B8BA8" w14:textId="77777777" w:rsidR="008961D8" w:rsidRDefault="008961D8" w:rsidP="008961D8">
            <w:pPr>
              <w:spacing w:after="283"/>
              <w:rPr>
                <w:b/>
                <w:sz w:val="20"/>
                <w:szCs w:val="20"/>
              </w:rPr>
            </w:pPr>
          </w:p>
          <w:p w14:paraId="0B4968BA" w14:textId="77777777" w:rsidR="008961D8" w:rsidRPr="00EB4EBD" w:rsidRDefault="008961D8" w:rsidP="008961D8">
            <w:pPr>
              <w:spacing w:after="283"/>
              <w:rPr>
                <w:b/>
                <w:sz w:val="20"/>
                <w:szCs w:val="20"/>
              </w:rPr>
            </w:pPr>
          </w:p>
          <w:p w14:paraId="25C6647F" w14:textId="5EB3B0DC" w:rsidR="008961D8" w:rsidRPr="00FB7D48" w:rsidRDefault="008961D8" w:rsidP="4C52D5A5">
            <w:pPr>
              <w:spacing w:after="283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8961D8" w14:paraId="3D194F04" w14:textId="77777777" w:rsidTr="4C52D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tcW w:w="9071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D301037" w14:textId="77777777" w:rsidR="008961D8" w:rsidRPr="00C74303" w:rsidRDefault="008961D8" w:rsidP="008961D8">
            <w:pPr>
              <w:spacing w:after="283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Aldus naar waarheid ingevuld,</w:t>
            </w:r>
          </w:p>
          <w:p w14:paraId="67EAFDD9" w14:textId="77777777" w:rsidR="008961D8" w:rsidRDefault="008961D8" w:rsidP="008961D8">
            <w:pPr>
              <w:spacing w:after="283"/>
              <w:ind w:left="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</w:tr>
      <w:tr w:rsidR="008961D8" w14:paraId="22E07849" w14:textId="77777777" w:rsidTr="4C52D5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54"/>
        </w:trPr>
        <w:tc>
          <w:tcPr>
            <w:tcW w:w="396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EF9167C" w14:textId="77777777" w:rsidR="008961D8" w:rsidRPr="00C74303" w:rsidRDefault="008961D8" w:rsidP="008961D8">
            <w:pPr>
              <w:spacing w:after="283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Plaats</w:t>
            </w:r>
          </w:p>
        </w:tc>
        <w:tc>
          <w:tcPr>
            <w:tcW w:w="29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4E05836" w14:textId="77777777" w:rsidR="008961D8" w:rsidRDefault="008961D8" w:rsidP="008961D8">
            <w:pPr>
              <w:spacing w:after="283"/>
              <w:ind w:left="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48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DA4B5D5" w14:textId="77777777" w:rsidR="008961D8" w:rsidRDefault="008961D8" w:rsidP="008961D8">
            <w:pPr>
              <w:spacing w:after="283"/>
              <w:ind w:left="0" w:firstLine="0"/>
              <w:rPr>
                <w:b/>
                <w:sz w:val="24"/>
              </w:rPr>
            </w:pPr>
          </w:p>
        </w:tc>
      </w:tr>
      <w:tr w:rsidR="008961D8" w14:paraId="41C5EFC9" w14:textId="77777777" w:rsidTr="4C52D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tcW w:w="396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8733C13" w14:textId="77777777" w:rsidR="008961D8" w:rsidRPr="00C74303" w:rsidRDefault="008961D8" w:rsidP="008961D8">
            <w:pPr>
              <w:spacing w:after="283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</w:t>
            </w:r>
          </w:p>
        </w:tc>
        <w:tc>
          <w:tcPr>
            <w:tcW w:w="29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7D4572F" w14:textId="77777777" w:rsidR="008961D8" w:rsidRDefault="008961D8" w:rsidP="008961D8">
            <w:pPr>
              <w:spacing w:after="283"/>
              <w:ind w:left="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48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82154FB" w14:textId="77777777" w:rsidR="008961D8" w:rsidRDefault="008961D8" w:rsidP="008961D8">
            <w:pPr>
              <w:spacing w:after="283"/>
              <w:ind w:left="0" w:firstLine="0"/>
              <w:rPr>
                <w:b/>
                <w:sz w:val="24"/>
              </w:rPr>
            </w:pPr>
          </w:p>
        </w:tc>
      </w:tr>
      <w:tr w:rsidR="008961D8" w14:paraId="0A62D44E" w14:textId="77777777" w:rsidTr="4C52D5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54"/>
        </w:trPr>
        <w:tc>
          <w:tcPr>
            <w:tcW w:w="4260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18CBA40" w14:textId="77777777" w:rsidR="008961D8" w:rsidRPr="00FB7D48" w:rsidRDefault="008961D8" w:rsidP="008961D8">
            <w:pPr>
              <w:spacing w:after="283"/>
              <w:ind w:left="0" w:firstLine="0"/>
              <w:rPr>
                <w:sz w:val="20"/>
                <w:szCs w:val="20"/>
              </w:rPr>
            </w:pPr>
            <w:r w:rsidRPr="00FB7D48">
              <w:rPr>
                <w:sz w:val="20"/>
                <w:szCs w:val="20"/>
              </w:rPr>
              <w:lastRenderedPageBreak/>
              <w:t>Naam kandidaat</w:t>
            </w:r>
          </w:p>
        </w:tc>
        <w:tc>
          <w:tcPr>
            <w:tcW w:w="48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ED206FC" w14:textId="77777777" w:rsidR="008961D8" w:rsidRPr="00FB7D48" w:rsidRDefault="008961D8" w:rsidP="008961D8">
            <w:pPr>
              <w:spacing w:after="283"/>
              <w:ind w:left="0" w:firstLine="0"/>
              <w:rPr>
                <w:sz w:val="20"/>
                <w:szCs w:val="20"/>
              </w:rPr>
            </w:pPr>
            <w:r w:rsidRPr="00FB7D48">
              <w:rPr>
                <w:sz w:val="20"/>
                <w:szCs w:val="20"/>
              </w:rPr>
              <w:t>Naam contactpersoon</w:t>
            </w:r>
          </w:p>
        </w:tc>
      </w:tr>
      <w:tr w:rsidR="008961D8" w14:paraId="649FA871" w14:textId="77777777" w:rsidTr="4C52D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tcW w:w="4260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C777766" w14:textId="77777777" w:rsidR="008961D8" w:rsidRDefault="008961D8" w:rsidP="008961D8">
            <w:pPr>
              <w:spacing w:after="283"/>
              <w:ind w:left="0" w:firstLine="0"/>
              <w:rPr>
                <w:b/>
                <w:sz w:val="24"/>
              </w:rPr>
            </w:pPr>
          </w:p>
        </w:tc>
        <w:tc>
          <w:tcPr>
            <w:tcW w:w="48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E2C4D55" w14:textId="77777777" w:rsidR="008961D8" w:rsidRDefault="008961D8" w:rsidP="008961D8">
            <w:pPr>
              <w:spacing w:after="283"/>
              <w:ind w:left="0" w:firstLine="0"/>
              <w:rPr>
                <w:b/>
                <w:sz w:val="24"/>
              </w:rPr>
            </w:pPr>
          </w:p>
        </w:tc>
      </w:tr>
      <w:tr w:rsidR="008961D8" w14:paraId="23E0C073" w14:textId="77777777" w:rsidTr="4C52D5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96"/>
        </w:trPr>
        <w:tc>
          <w:tcPr>
            <w:tcW w:w="4260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C0DECD6" w14:textId="77777777" w:rsidR="008961D8" w:rsidRDefault="008961D8" w:rsidP="008961D8">
            <w:pPr>
              <w:spacing w:after="283"/>
              <w:ind w:left="0"/>
              <w:rPr>
                <w:sz w:val="20"/>
                <w:szCs w:val="20"/>
              </w:rPr>
            </w:pPr>
          </w:p>
          <w:p w14:paraId="1D43BC44" w14:textId="77777777" w:rsidR="008961D8" w:rsidRDefault="008961D8" w:rsidP="008961D8">
            <w:pPr>
              <w:spacing w:after="283"/>
              <w:ind w:left="0"/>
              <w:rPr>
                <w:sz w:val="20"/>
                <w:szCs w:val="20"/>
              </w:rPr>
            </w:pPr>
          </w:p>
          <w:p w14:paraId="4A9A2D1B" w14:textId="77777777" w:rsidR="008961D8" w:rsidRDefault="008961D8" w:rsidP="008961D8">
            <w:pPr>
              <w:spacing w:after="283"/>
              <w:ind w:left="0"/>
              <w:rPr>
                <w:sz w:val="20"/>
                <w:szCs w:val="20"/>
              </w:rPr>
            </w:pPr>
          </w:p>
          <w:p w14:paraId="17C14BB0" w14:textId="77777777" w:rsidR="008961D8" w:rsidRPr="00C74303" w:rsidRDefault="008961D8" w:rsidP="008961D8">
            <w:pPr>
              <w:spacing w:after="283"/>
              <w:ind w:left="0"/>
              <w:rPr>
                <w:sz w:val="20"/>
                <w:szCs w:val="20"/>
              </w:rPr>
            </w:pPr>
            <w:r w:rsidRPr="00FB7D48">
              <w:rPr>
                <w:sz w:val="20"/>
                <w:szCs w:val="20"/>
              </w:rPr>
              <w:t>Handtekening kandidaat</w:t>
            </w:r>
          </w:p>
        </w:tc>
        <w:tc>
          <w:tcPr>
            <w:tcW w:w="48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D816179" w14:textId="77777777" w:rsidR="008961D8" w:rsidRDefault="008961D8" w:rsidP="008961D8">
            <w:pPr>
              <w:spacing w:after="283"/>
              <w:ind w:left="0"/>
              <w:rPr>
                <w:sz w:val="20"/>
                <w:szCs w:val="20"/>
              </w:rPr>
            </w:pPr>
          </w:p>
          <w:p w14:paraId="17854430" w14:textId="77777777" w:rsidR="008961D8" w:rsidRDefault="008961D8" w:rsidP="008961D8">
            <w:pPr>
              <w:spacing w:after="283"/>
              <w:ind w:left="0"/>
              <w:rPr>
                <w:sz w:val="20"/>
                <w:szCs w:val="20"/>
              </w:rPr>
            </w:pPr>
          </w:p>
          <w:p w14:paraId="6E95A832" w14:textId="77777777" w:rsidR="008961D8" w:rsidRDefault="008961D8" w:rsidP="008961D8">
            <w:pPr>
              <w:spacing w:after="283"/>
              <w:ind w:left="0"/>
              <w:rPr>
                <w:sz w:val="20"/>
                <w:szCs w:val="20"/>
              </w:rPr>
            </w:pPr>
          </w:p>
          <w:p w14:paraId="7E62804B" w14:textId="77777777" w:rsidR="008961D8" w:rsidRDefault="008961D8" w:rsidP="008961D8">
            <w:pPr>
              <w:spacing w:after="283"/>
              <w:ind w:left="0"/>
              <w:rPr>
                <w:b/>
                <w:sz w:val="24"/>
              </w:rPr>
            </w:pPr>
            <w:r w:rsidRPr="00FB7D48">
              <w:rPr>
                <w:sz w:val="20"/>
                <w:szCs w:val="20"/>
              </w:rPr>
              <w:t>Handtekening werkgever</w:t>
            </w:r>
          </w:p>
        </w:tc>
      </w:tr>
    </w:tbl>
    <w:p w14:paraId="0043B15B" w14:textId="77777777" w:rsidR="008961D8" w:rsidRDefault="008961D8" w:rsidP="008961D8">
      <w:pPr>
        <w:spacing w:after="283"/>
        <w:ind w:left="0" w:firstLine="0"/>
        <w:rPr>
          <w:b/>
          <w:sz w:val="24"/>
        </w:rPr>
      </w:pPr>
    </w:p>
    <w:p w14:paraId="3FF79EAA" w14:textId="74737A88" w:rsidR="008961D8" w:rsidRPr="008961D8" w:rsidRDefault="008961D8" w:rsidP="008961D8">
      <w:pPr>
        <w:spacing w:line="280" w:lineRule="atLeast"/>
        <w:outlineLvl w:val="2"/>
        <w:rPr>
          <w:b/>
          <w:bCs/>
          <w:color w:val="000000" w:themeColor="text1"/>
          <w:sz w:val="20"/>
          <w:szCs w:val="20"/>
        </w:rPr>
      </w:pPr>
      <w:r w:rsidRPr="008961D8">
        <w:rPr>
          <w:b/>
          <w:bCs/>
          <w:color w:val="000000" w:themeColor="text1"/>
          <w:sz w:val="20"/>
          <w:szCs w:val="20"/>
        </w:rPr>
        <w:t xml:space="preserve">Let op: voeg bij de aanvraag </w:t>
      </w:r>
      <w:r w:rsidR="009C35A1">
        <w:rPr>
          <w:b/>
          <w:bCs/>
          <w:color w:val="000000" w:themeColor="text1"/>
          <w:sz w:val="20"/>
          <w:szCs w:val="20"/>
        </w:rPr>
        <w:t xml:space="preserve">een kopie van </w:t>
      </w:r>
      <w:r w:rsidRPr="008961D8">
        <w:rPr>
          <w:b/>
          <w:bCs/>
          <w:color w:val="000000" w:themeColor="text1"/>
          <w:sz w:val="20"/>
          <w:szCs w:val="20"/>
        </w:rPr>
        <w:t xml:space="preserve">het persoonscertificaat </w:t>
      </w:r>
      <w:r w:rsidR="009C35A1">
        <w:rPr>
          <w:b/>
          <w:bCs/>
          <w:color w:val="000000" w:themeColor="text1"/>
          <w:sz w:val="20"/>
          <w:szCs w:val="20"/>
        </w:rPr>
        <w:t xml:space="preserve">Duiker A15 (of hogere scope) op persoonscertificaat </w:t>
      </w:r>
      <w:r w:rsidRPr="008961D8">
        <w:rPr>
          <w:b/>
          <w:bCs/>
          <w:color w:val="000000" w:themeColor="text1"/>
          <w:sz w:val="20"/>
          <w:szCs w:val="20"/>
        </w:rPr>
        <w:t xml:space="preserve">Duikarbeid WOD-D scope A2 (of hogere scope), voor- en achterzijde, toe. </w:t>
      </w:r>
    </w:p>
    <w:p w14:paraId="09842871" w14:textId="2E102DE6" w:rsidR="008961D8" w:rsidRDefault="008961D8" w:rsidP="008961D8">
      <w:pPr>
        <w:spacing w:line="280" w:lineRule="atLeast"/>
        <w:outlineLvl w:val="2"/>
        <w:rPr>
          <w:b/>
          <w:bCs/>
          <w:sz w:val="20"/>
          <w:szCs w:val="20"/>
        </w:rPr>
      </w:pPr>
    </w:p>
    <w:p w14:paraId="3DBDA8E5" w14:textId="77777777" w:rsidR="008961D8" w:rsidRPr="00532AB1" w:rsidRDefault="008961D8" w:rsidP="008961D8">
      <w:pPr>
        <w:spacing w:line="280" w:lineRule="atLeast"/>
        <w:outlineLvl w:val="2"/>
        <w:rPr>
          <w:b/>
          <w:bCs/>
          <w:sz w:val="20"/>
          <w:szCs w:val="20"/>
        </w:rPr>
      </w:pPr>
    </w:p>
    <w:p w14:paraId="198EB8DA" w14:textId="77777777" w:rsidR="008961D8" w:rsidRDefault="008961D8" w:rsidP="008961D8">
      <w:pPr>
        <w:ind w:left="0" w:firstLine="0"/>
      </w:pPr>
    </w:p>
    <w:p w14:paraId="2D288D6C" w14:textId="77777777" w:rsidR="00C610BC" w:rsidRPr="00C610BC" w:rsidRDefault="00C610BC" w:rsidP="00C610BC"/>
    <w:sectPr w:rsidR="00C610BC" w:rsidRPr="00C610BC" w:rsidSect="00A70B5F">
      <w:headerReference w:type="default" r:id="rId10"/>
      <w:footerReference w:type="default" r:id="rId11"/>
      <w:pgSz w:w="11907" w:h="16840" w:code="9"/>
      <w:pgMar w:top="2552" w:right="1418" w:bottom="851" w:left="1191" w:header="0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57473" w14:textId="77777777" w:rsidR="000D370E" w:rsidRDefault="000D370E">
      <w:r>
        <w:separator/>
      </w:r>
    </w:p>
    <w:p w14:paraId="6BB12B87" w14:textId="77777777" w:rsidR="000D370E" w:rsidRDefault="000D370E"/>
  </w:endnote>
  <w:endnote w:type="continuationSeparator" w:id="0">
    <w:p w14:paraId="52B0ACA2" w14:textId="77777777" w:rsidR="000D370E" w:rsidRDefault="000D370E">
      <w:r>
        <w:continuationSeparator/>
      </w:r>
    </w:p>
    <w:p w14:paraId="5EDBA54E" w14:textId="77777777" w:rsidR="000D370E" w:rsidRDefault="000D370E"/>
    <w:tbl>
      <w:tblPr>
        <w:tblW w:w="8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97"/>
      </w:tblGrid>
      <w:tr w:rsidR="000D370E" w:rsidRPr="00C633FD" w14:paraId="59A1D246" w14:textId="77777777" w:rsidTr="00C633FD">
        <w:tc>
          <w:tcPr>
            <w:tcW w:w="8497" w:type="dxa"/>
          </w:tcPr>
          <w:p w14:paraId="2B61951A" w14:textId="77777777" w:rsidR="000D370E" w:rsidRPr="00C633FD" w:rsidRDefault="000D370E" w:rsidP="00C633FD">
            <w:pPr>
              <w:pStyle w:val="Huisstijl-Pagina"/>
            </w:pPr>
            <w:r>
              <w:t>p</w:t>
            </w:r>
            <w:r w:rsidRPr="00C633FD">
              <w:t xml:space="preserve">agina </w:t>
            </w:r>
            <w:r w:rsidRPr="00C633FD">
              <w:fldChar w:fldCharType="begin"/>
            </w:r>
            <w:r w:rsidRPr="00C633FD">
              <w:instrText xml:space="preserve"> PAGE</w:instrText>
            </w:r>
            <w:r w:rsidRPr="00C633FD">
              <w:fldChar w:fldCharType="separate"/>
            </w:r>
            <w:r>
              <w:t>1</w:t>
            </w:r>
            <w:r w:rsidRPr="00C633FD">
              <w:fldChar w:fldCharType="end"/>
            </w:r>
            <w:r w:rsidRPr="00C633FD">
              <w:t xml:space="preserve"> van </w:t>
            </w:r>
            <w:r w:rsidRPr="00C633FD">
              <w:fldChar w:fldCharType="begin"/>
            </w:r>
            <w:r w:rsidRPr="00C633FD">
              <w:instrText xml:space="preserve"> NUMPAGES </w:instrText>
            </w:r>
            <w:r w:rsidRPr="00C633FD">
              <w:fldChar w:fldCharType="separate"/>
            </w:r>
            <w:r>
              <w:t>1</w:t>
            </w:r>
            <w:r w:rsidRPr="00C633FD">
              <w:fldChar w:fldCharType="end"/>
            </w:r>
          </w:p>
        </w:tc>
      </w:tr>
    </w:tbl>
    <w:p w14:paraId="300C9A60" w14:textId="77777777" w:rsidR="000D370E" w:rsidRDefault="000D370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8201877"/>
      <w:docPartObj>
        <w:docPartGallery w:val="Page Numbers (Bottom of Page)"/>
        <w:docPartUnique/>
      </w:docPartObj>
    </w:sdtPr>
    <w:sdtEndPr/>
    <w:sdtContent>
      <w:p w14:paraId="4FEE4D3D" w14:textId="24EFC123" w:rsidR="008961D8" w:rsidRDefault="4C52D5A5" w:rsidP="008961D8">
        <w:pPr>
          <w:pStyle w:val="Voettekst"/>
        </w:pPr>
        <w:r>
          <w:t>Vrijstellingsaanvraag met een persoonsregistratie Duiker A15 of persoonscertificaat Duikarbeid WOD-D scope A2 (of hogere scope) van de civiele sector of defensie naar het diploma Brandweerduiker – juni 2026</w:t>
        </w:r>
      </w:p>
    </w:sdtContent>
  </w:sdt>
  <w:p w14:paraId="3F265A8F" w14:textId="77777777" w:rsidR="008961D8" w:rsidRDefault="008961D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34A4C" w14:textId="77777777" w:rsidR="000D370E" w:rsidRDefault="000D370E">
      <w:r>
        <w:separator/>
      </w:r>
    </w:p>
    <w:p w14:paraId="18A62F7C" w14:textId="77777777" w:rsidR="000D370E" w:rsidRDefault="000D370E"/>
  </w:footnote>
  <w:footnote w:type="continuationSeparator" w:id="0">
    <w:p w14:paraId="3A24A9C5" w14:textId="77777777" w:rsidR="000D370E" w:rsidRDefault="000D370E">
      <w:r>
        <w:continuationSeparator/>
      </w:r>
    </w:p>
    <w:p w14:paraId="2B91BC3D" w14:textId="77777777" w:rsidR="000D370E" w:rsidRDefault="000D37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3" w:type="dxa"/>
      <w:tblInd w:w="-1191" w:type="dxa"/>
      <w:tblCellMar>
        <w:left w:w="170" w:type="dxa"/>
        <w:right w:w="0" w:type="dxa"/>
      </w:tblCellMar>
      <w:tblLook w:val="0000" w:firstRow="0" w:lastRow="0" w:firstColumn="0" w:lastColumn="0" w:noHBand="0" w:noVBand="0"/>
    </w:tblPr>
    <w:tblGrid>
      <w:gridCol w:w="4864"/>
      <w:gridCol w:w="5629"/>
    </w:tblGrid>
    <w:tr w:rsidR="00D16E35" w14:paraId="54D70659" w14:textId="77777777" w:rsidTr="00EF44DE">
      <w:trPr>
        <w:trHeight w:val="936"/>
      </w:trPr>
      <w:tc>
        <w:tcPr>
          <w:tcW w:w="4535" w:type="dxa"/>
          <w:vMerge w:val="restart"/>
        </w:tcPr>
        <w:p w14:paraId="1E0D08ED" w14:textId="601D11D4" w:rsidR="00D16E35" w:rsidRDefault="004B67DD" w:rsidP="00D16E35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5641CC61" wp14:editId="583A21B6">
                <wp:extent cx="2935224" cy="1139952"/>
                <wp:effectExtent l="0" t="0" r="0" b="3175"/>
                <wp:docPr id="1" name="Afbeelding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35224" cy="1139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8" w:type="dxa"/>
        </w:tcPr>
        <w:p w14:paraId="751C2C29" w14:textId="77777777" w:rsidR="00D16E35" w:rsidRPr="00457425" w:rsidRDefault="00D16E35" w:rsidP="00D16E35"/>
      </w:tc>
    </w:tr>
    <w:tr w:rsidR="00D16E35" w14:paraId="46F8647B" w14:textId="77777777" w:rsidTr="00975D0E">
      <w:trPr>
        <w:trHeight w:val="482"/>
      </w:trPr>
      <w:tc>
        <w:tcPr>
          <w:tcW w:w="4535" w:type="dxa"/>
          <w:vMerge/>
        </w:tcPr>
        <w:p w14:paraId="581B5C12" w14:textId="77777777" w:rsidR="00D16E35" w:rsidRPr="00457425" w:rsidRDefault="00D16E35" w:rsidP="00D16E35"/>
      </w:tc>
      <w:tc>
        <w:tcPr>
          <w:tcW w:w="5958" w:type="dxa"/>
        </w:tcPr>
        <w:p w14:paraId="2CA81347" w14:textId="07526AFA" w:rsidR="00D16E35" w:rsidRPr="00F77975" w:rsidRDefault="00D16E35" w:rsidP="00D16E35">
          <w:pPr>
            <w:pStyle w:val="Huisstijl-Titel"/>
            <w:spacing w:line="240" w:lineRule="auto"/>
            <w:rPr>
              <w:color w:val="00314E"/>
            </w:rPr>
          </w:pPr>
          <w:r w:rsidRPr="00F77975">
            <w:rPr>
              <w:color w:val="00314E"/>
            </w:rPr>
            <w:fldChar w:fldCharType="begin"/>
          </w:r>
          <w:r w:rsidRPr="00F77975">
            <w:rPr>
              <w:color w:val="00314E"/>
            </w:rPr>
            <w:instrText xml:space="preserve"> DOCPROPERTY txtTitel</w:instrText>
          </w:r>
          <w:r w:rsidRPr="00F77975">
            <w:rPr>
              <w:color w:val="00314E"/>
            </w:rPr>
            <w:fldChar w:fldCharType="end"/>
          </w:r>
        </w:p>
      </w:tc>
    </w:tr>
    <w:tr w:rsidR="00D16E35" w14:paraId="4A93225C" w14:textId="77777777" w:rsidTr="00975D0E">
      <w:trPr>
        <w:trHeight w:val="471"/>
      </w:trPr>
      <w:tc>
        <w:tcPr>
          <w:tcW w:w="4535" w:type="dxa"/>
          <w:vMerge/>
        </w:tcPr>
        <w:p w14:paraId="4233ACC8" w14:textId="77777777" w:rsidR="00D16E35" w:rsidRPr="00B04BC1" w:rsidRDefault="00D16E35" w:rsidP="00D16E35">
          <w:pPr>
            <w:pStyle w:val="Huisstijl-Ondertitel"/>
            <w:rPr>
              <w:rStyle w:val="Huisstijl-Gegeven"/>
              <w:sz w:val="28"/>
            </w:rPr>
          </w:pPr>
        </w:p>
      </w:tc>
      <w:tc>
        <w:tcPr>
          <w:tcW w:w="5958" w:type="dxa"/>
        </w:tcPr>
        <w:p w14:paraId="53785649" w14:textId="1E2E1E25" w:rsidR="00D16E35" w:rsidRPr="00F77975" w:rsidRDefault="00D16E35" w:rsidP="00D16E35">
          <w:pPr>
            <w:pStyle w:val="Huisstijl-Ondertitel"/>
            <w:spacing w:line="240" w:lineRule="auto"/>
            <w:rPr>
              <w:color w:val="00314E"/>
            </w:rPr>
          </w:pPr>
          <w:r w:rsidRPr="00F77975">
            <w:rPr>
              <w:color w:val="00314E"/>
            </w:rPr>
            <w:fldChar w:fldCharType="begin"/>
          </w:r>
          <w:r w:rsidRPr="00F77975">
            <w:rPr>
              <w:color w:val="00314E"/>
            </w:rPr>
            <w:instrText xml:space="preserve"> DOCPROPERTY txtOndertitel</w:instrText>
          </w:r>
          <w:r w:rsidRPr="00F77975">
            <w:rPr>
              <w:color w:val="00314E"/>
            </w:rPr>
            <w:fldChar w:fldCharType="end"/>
          </w:r>
        </w:p>
      </w:tc>
    </w:tr>
  </w:tbl>
  <w:p w14:paraId="0999F639" w14:textId="77777777" w:rsidR="00D16E35" w:rsidRDefault="00D16E35" w:rsidP="00D16E3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abstractNum w:abstractNumId="0" w15:restartNumberingAfterBreak="0">
    <w:nsid w:val="FFFFFF83"/>
    <w:multiLevelType w:val="singleLevel"/>
    <w:tmpl w:val="EA0A00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99FE516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5EE60A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E87291A"/>
    <w:multiLevelType w:val="multilevel"/>
    <w:tmpl w:val="84D2FE74"/>
    <w:numStyleLink w:val="Huisstijl-Opsomming"/>
  </w:abstractNum>
  <w:abstractNum w:abstractNumId="4" w15:restartNumberingAfterBreak="0">
    <w:nsid w:val="34C80A3C"/>
    <w:multiLevelType w:val="hybridMultilevel"/>
    <w:tmpl w:val="2FE48F80"/>
    <w:lvl w:ilvl="0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EC0682"/>
    <w:multiLevelType w:val="multilevel"/>
    <w:tmpl w:val="98767FD0"/>
    <w:lvl w:ilvl="0">
      <w:start w:val="1"/>
      <w:numFmt w:val="decimal"/>
      <w:pStyle w:val="Kop1"/>
      <w:lvlText w:val="%1"/>
      <w:lvlJc w:val="left"/>
      <w:pPr>
        <w:ind w:left="680" w:hanging="680"/>
      </w:pPr>
      <w:rPr>
        <w:rFonts w:ascii="Arial" w:hAnsi="Arial" w:hint="default"/>
        <w:color w:val="003D58"/>
        <w:sz w:val="60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B84239"/>
        <w:spacing w:val="0"/>
        <w:kern w:val="0"/>
        <w:position w:val="0"/>
        <w:sz w:val="3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Kop3"/>
      <w:lvlText w:val="%1.%2.%3"/>
      <w:lvlJc w:val="left"/>
      <w:pPr>
        <w:ind w:left="680" w:hanging="680"/>
      </w:pPr>
      <w:rPr>
        <w:rFonts w:ascii="Arial" w:hAnsi="Arial" w:hint="default"/>
        <w:b/>
        <w:i w:val="0"/>
        <w:color w:val="B84239"/>
        <w:sz w:val="23"/>
      </w:rPr>
    </w:lvl>
    <w:lvl w:ilvl="3">
      <w:start w:val="1"/>
      <w:numFmt w:val="upperLetter"/>
      <w:lvlRestart w:val="0"/>
      <w:pStyle w:val="Kop4"/>
      <w:lvlText w:val="%4."/>
      <w:lvlJc w:val="left"/>
      <w:pPr>
        <w:ind w:left="680" w:hanging="680"/>
      </w:pPr>
      <w:rPr>
        <w:rFonts w:ascii="Arial" w:hAnsi="Arial" w:hint="default"/>
        <w:b w:val="0"/>
        <w:i w:val="0"/>
        <w:color w:val="B84239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abstractNum w:abstractNumId="6" w15:restartNumberingAfterBreak="0">
    <w:nsid w:val="357C1624"/>
    <w:multiLevelType w:val="multilevel"/>
    <w:tmpl w:val="25F0BDA0"/>
    <w:name w:val="HuisstijlNummer"/>
    <w:styleLink w:val="Huisstijl-Nummer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19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A48191B"/>
    <w:multiLevelType w:val="multilevel"/>
    <w:tmpl w:val="12CEE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56214F"/>
    <w:multiLevelType w:val="hybridMultilevel"/>
    <w:tmpl w:val="313649F0"/>
    <w:lvl w:ilvl="0" w:tplc="38F0995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922158"/>
    <w:multiLevelType w:val="multilevel"/>
    <w:tmpl w:val="BEBA8B64"/>
    <w:styleLink w:val="Huisstijl-Letter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sz w:val="19"/>
        <w:szCs w:val="18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6CDA3111"/>
    <w:multiLevelType w:val="multilevel"/>
    <w:tmpl w:val="84D2FE74"/>
    <w:styleLink w:val="Huisstijl-Opsomming"/>
    <w:lvl w:ilvl="0">
      <w:start w:val="1"/>
      <w:numFmt w:val="bullet"/>
      <w:pStyle w:val="Lijstopsomteken"/>
      <w:lvlText w:val="&gt;"/>
      <w:lvlJc w:val="left"/>
      <w:pPr>
        <w:ind w:left="397" w:hanging="397"/>
      </w:pPr>
      <w:rPr>
        <w:rFonts w:ascii="Arial" w:hAnsi="Arial" w:hint="default"/>
        <w:sz w:val="20"/>
        <w:szCs w:val="18"/>
      </w:rPr>
    </w:lvl>
    <w:lvl w:ilvl="1">
      <w:start w:val="1"/>
      <w:numFmt w:val="bullet"/>
      <w:pStyle w:val="Lijstopsomteken2"/>
      <w:lvlText w:val="–"/>
      <w:lvlJc w:val="left"/>
      <w:pPr>
        <w:ind w:left="680" w:hanging="283"/>
      </w:pPr>
      <w:rPr>
        <w:rFonts w:ascii="Arial" w:hAnsi="Arial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6FDD39A5"/>
    <w:multiLevelType w:val="multilevel"/>
    <w:tmpl w:val="27B843EE"/>
    <w:styleLink w:val="Huisstijl-Kop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19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abstractNum w:abstractNumId="12" w15:restartNumberingAfterBreak="0">
    <w:nsid w:val="7CDF456B"/>
    <w:multiLevelType w:val="multilevel"/>
    <w:tmpl w:val="27B843EE"/>
    <w:numStyleLink w:val="Huisstijl-Kop"/>
  </w:abstractNum>
  <w:abstractNum w:abstractNumId="13" w15:restartNumberingAfterBreak="0">
    <w:nsid w:val="7E1F3054"/>
    <w:multiLevelType w:val="hybridMultilevel"/>
    <w:tmpl w:val="93E8B6A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8363024">
    <w:abstractNumId w:val="11"/>
  </w:num>
  <w:num w:numId="2" w16cid:durableId="119764729">
    <w:abstractNumId w:val="9"/>
  </w:num>
  <w:num w:numId="3" w16cid:durableId="1599942418">
    <w:abstractNumId w:val="6"/>
  </w:num>
  <w:num w:numId="4" w16cid:durableId="501435596">
    <w:abstractNumId w:val="10"/>
  </w:num>
  <w:num w:numId="5" w16cid:durableId="1873610720">
    <w:abstractNumId w:val="11"/>
  </w:num>
  <w:num w:numId="6" w16cid:durableId="921111889">
    <w:abstractNumId w:val="11"/>
  </w:num>
  <w:num w:numId="7" w16cid:durableId="390546274">
    <w:abstractNumId w:val="11"/>
  </w:num>
  <w:num w:numId="8" w16cid:durableId="332613940">
    <w:abstractNumId w:val="11"/>
  </w:num>
  <w:num w:numId="9" w16cid:durableId="1460339293">
    <w:abstractNumId w:val="12"/>
  </w:num>
  <w:num w:numId="10" w16cid:durableId="2041399126">
    <w:abstractNumId w:val="5"/>
  </w:num>
  <w:num w:numId="11" w16cid:durableId="1241522184">
    <w:abstractNumId w:val="5"/>
  </w:num>
  <w:num w:numId="12" w16cid:durableId="429785465">
    <w:abstractNumId w:val="5"/>
  </w:num>
  <w:num w:numId="13" w16cid:durableId="1476027797">
    <w:abstractNumId w:val="5"/>
  </w:num>
  <w:num w:numId="14" w16cid:durableId="1204636210">
    <w:abstractNumId w:val="5"/>
  </w:num>
  <w:num w:numId="15" w16cid:durableId="260115349">
    <w:abstractNumId w:val="2"/>
  </w:num>
  <w:num w:numId="16" w16cid:durableId="2001736421">
    <w:abstractNumId w:val="3"/>
  </w:num>
  <w:num w:numId="17" w16cid:durableId="698510350">
    <w:abstractNumId w:val="0"/>
  </w:num>
  <w:num w:numId="18" w16cid:durableId="1074624497">
    <w:abstractNumId w:val="3"/>
  </w:num>
  <w:num w:numId="19" w16cid:durableId="1928078931">
    <w:abstractNumId w:val="3"/>
  </w:num>
  <w:num w:numId="20" w16cid:durableId="959990553">
    <w:abstractNumId w:val="1"/>
  </w:num>
  <w:num w:numId="21" w16cid:durableId="1167552017">
    <w:abstractNumId w:val="1"/>
  </w:num>
  <w:num w:numId="22" w16cid:durableId="155612989">
    <w:abstractNumId w:val="10"/>
  </w:num>
  <w:num w:numId="23" w16cid:durableId="1172187625">
    <w:abstractNumId w:val="3"/>
  </w:num>
  <w:num w:numId="24" w16cid:durableId="158623901">
    <w:abstractNumId w:val="3"/>
  </w:num>
  <w:num w:numId="25" w16cid:durableId="1752584470">
    <w:abstractNumId w:val="13"/>
  </w:num>
  <w:num w:numId="26" w16cid:durableId="281572451">
    <w:abstractNumId w:val="7"/>
  </w:num>
  <w:num w:numId="27" w16cid:durableId="1471164554">
    <w:abstractNumId w:val="8"/>
  </w:num>
  <w:num w:numId="28" w16cid:durableId="17938626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B" w:val="2013.3"/>
  </w:docVars>
  <w:rsids>
    <w:rsidRoot w:val="008961D8"/>
    <w:rsid w:val="00007CDC"/>
    <w:rsid w:val="0002448C"/>
    <w:rsid w:val="00024D16"/>
    <w:rsid w:val="0002725B"/>
    <w:rsid w:val="000438BF"/>
    <w:rsid w:val="0007596C"/>
    <w:rsid w:val="00091BCE"/>
    <w:rsid w:val="000D02A5"/>
    <w:rsid w:val="000D370E"/>
    <w:rsid w:val="000E4BC2"/>
    <w:rsid w:val="0010047F"/>
    <w:rsid w:val="00101E2B"/>
    <w:rsid w:val="00102E2D"/>
    <w:rsid w:val="00114C60"/>
    <w:rsid w:val="00115F9C"/>
    <w:rsid w:val="0013045C"/>
    <w:rsid w:val="00134663"/>
    <w:rsid w:val="00156E8F"/>
    <w:rsid w:val="0017657D"/>
    <w:rsid w:val="00182788"/>
    <w:rsid w:val="00186887"/>
    <w:rsid w:val="00190627"/>
    <w:rsid w:val="001B7C4A"/>
    <w:rsid w:val="001C1F51"/>
    <w:rsid w:val="001D164B"/>
    <w:rsid w:val="001D2080"/>
    <w:rsid w:val="001D58A2"/>
    <w:rsid w:val="001E37B6"/>
    <w:rsid w:val="001F661A"/>
    <w:rsid w:val="0020601C"/>
    <w:rsid w:val="002114D5"/>
    <w:rsid w:val="002136A7"/>
    <w:rsid w:val="0023005E"/>
    <w:rsid w:val="00246515"/>
    <w:rsid w:val="002470B8"/>
    <w:rsid w:val="002651EC"/>
    <w:rsid w:val="00274217"/>
    <w:rsid w:val="00280895"/>
    <w:rsid w:val="00292B03"/>
    <w:rsid w:val="002C0CE3"/>
    <w:rsid w:val="002C6E87"/>
    <w:rsid w:val="002E6ECD"/>
    <w:rsid w:val="002F042F"/>
    <w:rsid w:val="00300E3C"/>
    <w:rsid w:val="00302864"/>
    <w:rsid w:val="003105EF"/>
    <w:rsid w:val="003208F0"/>
    <w:rsid w:val="00333D88"/>
    <w:rsid w:val="00341741"/>
    <w:rsid w:val="003429C6"/>
    <w:rsid w:val="00343563"/>
    <w:rsid w:val="0034755B"/>
    <w:rsid w:val="00354361"/>
    <w:rsid w:val="00362A36"/>
    <w:rsid w:val="00363D03"/>
    <w:rsid w:val="003B5094"/>
    <w:rsid w:val="003B6890"/>
    <w:rsid w:val="003C061C"/>
    <w:rsid w:val="003C42DC"/>
    <w:rsid w:val="003D178B"/>
    <w:rsid w:val="003D1F5A"/>
    <w:rsid w:val="003E71B4"/>
    <w:rsid w:val="003F6E4E"/>
    <w:rsid w:val="00403355"/>
    <w:rsid w:val="004055A5"/>
    <w:rsid w:val="00415A26"/>
    <w:rsid w:val="00416287"/>
    <w:rsid w:val="00453E9A"/>
    <w:rsid w:val="00455881"/>
    <w:rsid w:val="00466454"/>
    <w:rsid w:val="004968B9"/>
    <w:rsid w:val="004A06BA"/>
    <w:rsid w:val="004A2EAE"/>
    <w:rsid w:val="004B67DD"/>
    <w:rsid w:val="004B7B2A"/>
    <w:rsid w:val="004C63DD"/>
    <w:rsid w:val="004D2975"/>
    <w:rsid w:val="004D7F14"/>
    <w:rsid w:val="004E2F47"/>
    <w:rsid w:val="004F0762"/>
    <w:rsid w:val="005111C8"/>
    <w:rsid w:val="005118DB"/>
    <w:rsid w:val="005125DE"/>
    <w:rsid w:val="005317C7"/>
    <w:rsid w:val="00541B8B"/>
    <w:rsid w:val="00553551"/>
    <w:rsid w:val="00561CB3"/>
    <w:rsid w:val="00573B8D"/>
    <w:rsid w:val="00582AC6"/>
    <w:rsid w:val="00586749"/>
    <w:rsid w:val="0059064A"/>
    <w:rsid w:val="005B5B95"/>
    <w:rsid w:val="005C12A2"/>
    <w:rsid w:val="005C622B"/>
    <w:rsid w:val="005C68FD"/>
    <w:rsid w:val="005D599B"/>
    <w:rsid w:val="005F5268"/>
    <w:rsid w:val="005F6710"/>
    <w:rsid w:val="006131E3"/>
    <w:rsid w:val="00632D79"/>
    <w:rsid w:val="0065358D"/>
    <w:rsid w:val="00661964"/>
    <w:rsid w:val="006672A2"/>
    <w:rsid w:val="006674D5"/>
    <w:rsid w:val="00684A5A"/>
    <w:rsid w:val="0069732A"/>
    <w:rsid w:val="006A698B"/>
    <w:rsid w:val="006B6E33"/>
    <w:rsid w:val="006D1698"/>
    <w:rsid w:val="006D1D32"/>
    <w:rsid w:val="006D27A6"/>
    <w:rsid w:val="006F7272"/>
    <w:rsid w:val="00702DEF"/>
    <w:rsid w:val="00713FD9"/>
    <w:rsid w:val="00722A68"/>
    <w:rsid w:val="0072331A"/>
    <w:rsid w:val="00724452"/>
    <w:rsid w:val="00725F69"/>
    <w:rsid w:val="00740209"/>
    <w:rsid w:val="007448B5"/>
    <w:rsid w:val="00752B07"/>
    <w:rsid w:val="007816D5"/>
    <w:rsid w:val="00790EC2"/>
    <w:rsid w:val="007A13EB"/>
    <w:rsid w:val="007B73EE"/>
    <w:rsid w:val="007C00E0"/>
    <w:rsid w:val="007C4442"/>
    <w:rsid w:val="007D0791"/>
    <w:rsid w:val="007D34D1"/>
    <w:rsid w:val="007E5B52"/>
    <w:rsid w:val="00802916"/>
    <w:rsid w:val="008116E2"/>
    <w:rsid w:val="008147C0"/>
    <w:rsid w:val="008362F9"/>
    <w:rsid w:val="00863393"/>
    <w:rsid w:val="0086780B"/>
    <w:rsid w:val="00882BFC"/>
    <w:rsid w:val="008961D8"/>
    <w:rsid w:val="008962B5"/>
    <w:rsid w:val="00896D8D"/>
    <w:rsid w:val="008A0E23"/>
    <w:rsid w:val="008A2C42"/>
    <w:rsid w:val="008B374D"/>
    <w:rsid w:val="008C4641"/>
    <w:rsid w:val="008D367C"/>
    <w:rsid w:val="008E47EB"/>
    <w:rsid w:val="008E6B03"/>
    <w:rsid w:val="008F0EC9"/>
    <w:rsid w:val="008F5DDB"/>
    <w:rsid w:val="008F71B4"/>
    <w:rsid w:val="00922F46"/>
    <w:rsid w:val="00941A8D"/>
    <w:rsid w:val="00975D0E"/>
    <w:rsid w:val="00976928"/>
    <w:rsid w:val="00976B1D"/>
    <w:rsid w:val="00977F21"/>
    <w:rsid w:val="00993FAE"/>
    <w:rsid w:val="009A50F3"/>
    <w:rsid w:val="009C35A1"/>
    <w:rsid w:val="009D7F31"/>
    <w:rsid w:val="009E5C31"/>
    <w:rsid w:val="009E74E8"/>
    <w:rsid w:val="00A0514C"/>
    <w:rsid w:val="00A13F44"/>
    <w:rsid w:val="00A26BD3"/>
    <w:rsid w:val="00A30E68"/>
    <w:rsid w:val="00A3363F"/>
    <w:rsid w:val="00A54F43"/>
    <w:rsid w:val="00A66AF1"/>
    <w:rsid w:val="00A70B5F"/>
    <w:rsid w:val="00A74615"/>
    <w:rsid w:val="00A8307B"/>
    <w:rsid w:val="00AA54F2"/>
    <w:rsid w:val="00AB1003"/>
    <w:rsid w:val="00AB2536"/>
    <w:rsid w:val="00AF4160"/>
    <w:rsid w:val="00B03B29"/>
    <w:rsid w:val="00B04BC1"/>
    <w:rsid w:val="00B06F65"/>
    <w:rsid w:val="00B20B47"/>
    <w:rsid w:val="00B215AC"/>
    <w:rsid w:val="00B42875"/>
    <w:rsid w:val="00B52E6E"/>
    <w:rsid w:val="00B64861"/>
    <w:rsid w:val="00B768CC"/>
    <w:rsid w:val="00B87399"/>
    <w:rsid w:val="00B97A33"/>
    <w:rsid w:val="00BA790F"/>
    <w:rsid w:val="00BD4494"/>
    <w:rsid w:val="00BD7BCC"/>
    <w:rsid w:val="00BF04A8"/>
    <w:rsid w:val="00BF17E7"/>
    <w:rsid w:val="00BF3D80"/>
    <w:rsid w:val="00BF7173"/>
    <w:rsid w:val="00C154F8"/>
    <w:rsid w:val="00C355BA"/>
    <w:rsid w:val="00C45366"/>
    <w:rsid w:val="00C45CB3"/>
    <w:rsid w:val="00C50D44"/>
    <w:rsid w:val="00C57B0F"/>
    <w:rsid w:val="00C57C8C"/>
    <w:rsid w:val="00C610BC"/>
    <w:rsid w:val="00C633FD"/>
    <w:rsid w:val="00C645B4"/>
    <w:rsid w:val="00C818C3"/>
    <w:rsid w:val="00C833C1"/>
    <w:rsid w:val="00C96030"/>
    <w:rsid w:val="00C96388"/>
    <w:rsid w:val="00CB3DEE"/>
    <w:rsid w:val="00CB4007"/>
    <w:rsid w:val="00CC15B9"/>
    <w:rsid w:val="00CC2E7F"/>
    <w:rsid w:val="00CD68F9"/>
    <w:rsid w:val="00CE4DD6"/>
    <w:rsid w:val="00CF1098"/>
    <w:rsid w:val="00CF1FAD"/>
    <w:rsid w:val="00D0395C"/>
    <w:rsid w:val="00D15CFA"/>
    <w:rsid w:val="00D16E35"/>
    <w:rsid w:val="00D2045D"/>
    <w:rsid w:val="00D21163"/>
    <w:rsid w:val="00D21829"/>
    <w:rsid w:val="00D27F72"/>
    <w:rsid w:val="00D311A2"/>
    <w:rsid w:val="00D324D4"/>
    <w:rsid w:val="00D33876"/>
    <w:rsid w:val="00D3761D"/>
    <w:rsid w:val="00D52CF8"/>
    <w:rsid w:val="00D56619"/>
    <w:rsid w:val="00D65D36"/>
    <w:rsid w:val="00D73BFE"/>
    <w:rsid w:val="00D73DEC"/>
    <w:rsid w:val="00DA2C42"/>
    <w:rsid w:val="00DC5933"/>
    <w:rsid w:val="00DD2377"/>
    <w:rsid w:val="00DF3325"/>
    <w:rsid w:val="00DF69A0"/>
    <w:rsid w:val="00DF7400"/>
    <w:rsid w:val="00E11C9A"/>
    <w:rsid w:val="00E1760B"/>
    <w:rsid w:val="00E33859"/>
    <w:rsid w:val="00E36753"/>
    <w:rsid w:val="00E470AE"/>
    <w:rsid w:val="00E64197"/>
    <w:rsid w:val="00E67FBC"/>
    <w:rsid w:val="00E86791"/>
    <w:rsid w:val="00E9026F"/>
    <w:rsid w:val="00E910C2"/>
    <w:rsid w:val="00E96091"/>
    <w:rsid w:val="00EB257A"/>
    <w:rsid w:val="00EC2128"/>
    <w:rsid w:val="00ED4427"/>
    <w:rsid w:val="00ED5769"/>
    <w:rsid w:val="00ED77E7"/>
    <w:rsid w:val="00EE2699"/>
    <w:rsid w:val="00EF0831"/>
    <w:rsid w:val="00EF44DE"/>
    <w:rsid w:val="00F02E9D"/>
    <w:rsid w:val="00F03242"/>
    <w:rsid w:val="00F12581"/>
    <w:rsid w:val="00F35467"/>
    <w:rsid w:val="00F46AA0"/>
    <w:rsid w:val="00F56212"/>
    <w:rsid w:val="00F61164"/>
    <w:rsid w:val="00F74531"/>
    <w:rsid w:val="00F77975"/>
    <w:rsid w:val="00F91A56"/>
    <w:rsid w:val="00FA3525"/>
    <w:rsid w:val="00FA5017"/>
    <w:rsid w:val="00FB0BCE"/>
    <w:rsid w:val="00FC24B2"/>
    <w:rsid w:val="00FE1F94"/>
    <w:rsid w:val="00FE72AE"/>
    <w:rsid w:val="00FF452F"/>
    <w:rsid w:val="339C4610"/>
    <w:rsid w:val="4C52D5A5"/>
    <w:rsid w:val="5EC2E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2003D8"/>
  <w15:chartTrackingRefBased/>
  <w15:docId w15:val="{21702257-1959-4A08-AEFD-4B4704B54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4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uiPriority="39"/>
    <w:lsdException w:name="toc 2" w:uiPriority="39"/>
    <w:lsdException w:name="toc 3" w:uiPriority="39"/>
    <w:lsdException w:name="footnote text" w:uiPriority="99" w:qFormat="1"/>
    <w:lsdException w:name="header" w:uiPriority="0"/>
    <w:lsdException w:name="footer" w:uiPriority="99"/>
    <w:lsdException w:name="caption" w:semiHidden="1" w:uiPriority="0" w:unhideWhenUsed="1" w:qFormat="1"/>
    <w:lsdException w:name="toa heading" w:uiPriority="2"/>
    <w:lsdException w:name="List Bullet" w:uiPriority="0"/>
    <w:lsdException w:name="List Number" w:uiPriority="0" w:qFormat="1"/>
    <w:lsdException w:name="List Bullet 2" w:uiPriority="0"/>
    <w:lsdException w:name="Default Paragraph Font" w:uiPriority="1"/>
    <w:lsdException w:name="Hyperlink" w:uiPriority="0"/>
    <w:lsdException w:name="HTML Top of Form" w:uiPriority="0"/>
    <w:lsdException w:name="HTML Bottom of Form" w:uiPriority="0"/>
    <w:lsdException w:name="HTML Keyboard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39"/>
    <w:lsdException w:name="Table Theme" w:semiHidden="1" w:uiPriority="0" w:unhideWhenUsed="1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961D8"/>
    <w:pPr>
      <w:spacing w:line="259" w:lineRule="auto"/>
      <w:ind w:left="82" w:hanging="10"/>
    </w:pPr>
    <w:rPr>
      <w:rFonts w:eastAsia="Arial" w:cs="Arial"/>
      <w:color w:val="000000"/>
      <w:sz w:val="16"/>
      <w:szCs w:val="22"/>
    </w:rPr>
  </w:style>
  <w:style w:type="paragraph" w:styleId="Kop1">
    <w:name w:val="heading 1"/>
    <w:basedOn w:val="Huisstijl-Kleur"/>
    <w:next w:val="Standaard"/>
    <w:link w:val="Kop1Char"/>
    <w:uiPriority w:val="2"/>
    <w:qFormat/>
    <w:rsid w:val="00E96091"/>
    <w:pPr>
      <w:keepNext/>
      <w:pageBreakBefore/>
      <w:numPr>
        <w:numId w:val="14"/>
      </w:numPr>
      <w:spacing w:after="960" w:line="600" w:lineRule="atLeast"/>
      <w:outlineLvl w:val="0"/>
    </w:pPr>
    <w:rPr>
      <w:rFonts w:eastAsia="MS Mincho"/>
      <w:bCs/>
      <w:sz w:val="60"/>
      <w:szCs w:val="32"/>
    </w:rPr>
  </w:style>
  <w:style w:type="paragraph" w:styleId="Kop2">
    <w:name w:val="heading 2"/>
    <w:basedOn w:val="Kop1"/>
    <w:next w:val="Standaard"/>
    <w:link w:val="Kop2Char"/>
    <w:uiPriority w:val="2"/>
    <w:qFormat/>
    <w:rsid w:val="006B6E33"/>
    <w:pPr>
      <w:pageBreakBefore w:val="0"/>
      <w:numPr>
        <w:ilvl w:val="1"/>
      </w:numPr>
      <w:spacing w:before="560" w:after="280" w:line="320" w:lineRule="atLeast"/>
      <w:outlineLvl w:val="1"/>
    </w:pPr>
    <w:rPr>
      <w:bCs w:val="0"/>
      <w:iCs/>
      <w:color w:val="BC1413"/>
      <w:sz w:val="30"/>
      <w:szCs w:val="28"/>
    </w:rPr>
  </w:style>
  <w:style w:type="paragraph" w:styleId="Kop3">
    <w:name w:val="heading 3"/>
    <w:basedOn w:val="Kop2"/>
    <w:next w:val="Standaard"/>
    <w:link w:val="Kop3Char"/>
    <w:uiPriority w:val="2"/>
    <w:qFormat/>
    <w:rsid w:val="00E96091"/>
    <w:pPr>
      <w:numPr>
        <w:ilvl w:val="2"/>
      </w:numPr>
      <w:spacing w:before="280" w:after="0" w:line="280" w:lineRule="atLeast"/>
      <w:contextualSpacing/>
      <w:outlineLvl w:val="2"/>
    </w:pPr>
    <w:rPr>
      <w:b/>
      <w:sz w:val="23"/>
      <w:szCs w:val="26"/>
    </w:rPr>
  </w:style>
  <w:style w:type="paragraph" w:styleId="Kop4">
    <w:name w:val="heading 4"/>
    <w:basedOn w:val="Kop2"/>
    <w:next w:val="Standaard"/>
    <w:link w:val="Kop4Char"/>
    <w:uiPriority w:val="2"/>
    <w:qFormat/>
    <w:rsid w:val="00E96091"/>
    <w:pPr>
      <w:pageBreakBefore/>
      <w:numPr>
        <w:ilvl w:val="3"/>
      </w:numPr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semiHidden/>
    <w:rPr>
      <w:color w:val="auto"/>
      <w:u w:val="none"/>
    </w:rPr>
  </w:style>
  <w:style w:type="character" w:customStyle="1" w:styleId="Huisstijl-Gegeven">
    <w:name w:val="Huisstijl-Gegeven"/>
    <w:semiHidden/>
    <w:rsid w:val="00E96091"/>
    <w:rPr>
      <w:rFonts w:ascii="Arial" w:hAnsi="Arial"/>
      <w:sz w:val="20"/>
    </w:rPr>
  </w:style>
  <w:style w:type="numbering" w:customStyle="1" w:styleId="Huisstijl-Kop">
    <w:name w:val="Huisstijl-Kop"/>
    <w:uiPriority w:val="99"/>
    <w:rsid w:val="00134663"/>
    <w:pPr>
      <w:numPr>
        <w:numId w:val="1"/>
      </w:numPr>
    </w:pPr>
  </w:style>
  <w:style w:type="table" w:styleId="Tabelraster">
    <w:name w:val="Table Grid"/>
    <w:basedOn w:val="Standaardtabel"/>
    <w:uiPriority w:val="39"/>
    <w:rsid w:val="00882BFC"/>
    <w:pPr>
      <w:spacing w:line="250" w:lineRule="atLeast"/>
    </w:pPr>
    <w:rPr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auto"/>
        <w:sz w:val="18"/>
      </w:rPr>
      <w:tblPr/>
      <w:tcPr>
        <w:shd w:val="clear" w:color="auto" w:fill="CBE3F2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FEDEB4"/>
      </w:tcPr>
    </w:tblStylePr>
  </w:style>
  <w:style w:type="numbering" w:customStyle="1" w:styleId="Huisstijl-Letter">
    <w:name w:val="Huisstijl-Letter"/>
    <w:basedOn w:val="Geenlijst"/>
    <w:rsid w:val="00455881"/>
    <w:pPr>
      <w:numPr>
        <w:numId w:val="2"/>
      </w:numPr>
    </w:pPr>
  </w:style>
  <w:style w:type="numbering" w:customStyle="1" w:styleId="Huisstijl-Nummer">
    <w:name w:val="Huisstijl-Nummer"/>
    <w:basedOn w:val="Geenlijst"/>
    <w:uiPriority w:val="99"/>
    <w:rsid w:val="00455881"/>
    <w:pPr>
      <w:numPr>
        <w:numId w:val="3"/>
      </w:numPr>
    </w:pPr>
  </w:style>
  <w:style w:type="numbering" w:customStyle="1" w:styleId="Huisstijl-Opsomming">
    <w:name w:val="Huisstijl-Opsomming"/>
    <w:basedOn w:val="Geenlijst"/>
    <w:rsid w:val="00C45CB3"/>
    <w:pPr>
      <w:numPr>
        <w:numId w:val="4"/>
      </w:numPr>
    </w:pPr>
  </w:style>
  <w:style w:type="paragraph" w:customStyle="1" w:styleId="Huisstijl-Pagina">
    <w:name w:val="Huisstijl-Pagina"/>
    <w:basedOn w:val="Standaard"/>
    <w:semiHidden/>
    <w:qFormat/>
    <w:rsid w:val="000D02A5"/>
    <w:pPr>
      <w:spacing w:line="240" w:lineRule="auto"/>
      <w:jc w:val="right"/>
    </w:pPr>
    <w:rPr>
      <w:rFonts w:eastAsia="MS Mincho"/>
      <w:noProof/>
      <w:szCs w:val="24"/>
    </w:rPr>
  </w:style>
  <w:style w:type="character" w:customStyle="1" w:styleId="Kop1Char">
    <w:name w:val="Kop 1 Char"/>
    <w:basedOn w:val="Standaardalinea-lettertype"/>
    <w:link w:val="Kop1"/>
    <w:uiPriority w:val="2"/>
    <w:rsid w:val="00C610BC"/>
    <w:rPr>
      <w:rFonts w:eastAsia="MS Mincho" w:cs="Arial"/>
      <w:bCs/>
      <w:color w:val="00314E"/>
      <w:sz w:val="60"/>
      <w:szCs w:val="32"/>
    </w:rPr>
  </w:style>
  <w:style w:type="character" w:customStyle="1" w:styleId="Kop2Char">
    <w:name w:val="Kop 2 Char"/>
    <w:basedOn w:val="Standaardalinea-lettertype"/>
    <w:link w:val="Kop2"/>
    <w:uiPriority w:val="2"/>
    <w:rsid w:val="006B6E33"/>
    <w:rPr>
      <w:rFonts w:eastAsia="MS Mincho" w:cs="Arial"/>
      <w:iCs/>
      <w:color w:val="BC1413"/>
      <w:sz w:val="30"/>
      <w:szCs w:val="28"/>
    </w:rPr>
  </w:style>
  <w:style w:type="character" w:customStyle="1" w:styleId="Kop3Char">
    <w:name w:val="Kop 3 Char"/>
    <w:basedOn w:val="Standaardalinea-lettertype"/>
    <w:link w:val="Kop3"/>
    <w:uiPriority w:val="2"/>
    <w:rsid w:val="00C610BC"/>
    <w:rPr>
      <w:rFonts w:eastAsia="MS Mincho" w:cs="Arial"/>
      <w:b/>
      <w:iCs/>
      <w:color w:val="BA4133"/>
      <w:sz w:val="23"/>
      <w:szCs w:val="26"/>
    </w:rPr>
  </w:style>
  <w:style w:type="character" w:customStyle="1" w:styleId="Kop4Char">
    <w:name w:val="Kop 4 Char"/>
    <w:basedOn w:val="Standaardalinea-lettertype"/>
    <w:link w:val="Kop4"/>
    <w:uiPriority w:val="2"/>
    <w:rsid w:val="00C610BC"/>
    <w:rPr>
      <w:rFonts w:eastAsia="MS Mincho" w:cs="Arial"/>
      <w:iCs/>
      <w:color w:val="BA4133"/>
      <w:sz w:val="30"/>
      <w:szCs w:val="28"/>
    </w:rPr>
  </w:style>
  <w:style w:type="paragraph" w:customStyle="1" w:styleId="Huisstijl-Kopje">
    <w:name w:val="Huisstijl-Kopje"/>
    <w:basedOn w:val="Standaard"/>
    <w:next w:val="Standaard"/>
    <w:semiHidden/>
    <w:qFormat/>
    <w:rsid w:val="00740209"/>
    <w:pPr>
      <w:spacing w:before="280"/>
    </w:pPr>
  </w:style>
  <w:style w:type="paragraph" w:customStyle="1" w:styleId="Huisstijl-Titel">
    <w:name w:val="Huisstijl-Titel"/>
    <w:basedOn w:val="Standaard"/>
    <w:next w:val="Standaard"/>
    <w:semiHidden/>
    <w:qFormat/>
    <w:rsid w:val="0010047F"/>
    <w:pPr>
      <w:spacing w:line="480" w:lineRule="atLeast"/>
    </w:pPr>
    <w:rPr>
      <w:sz w:val="40"/>
    </w:rPr>
  </w:style>
  <w:style w:type="paragraph" w:customStyle="1" w:styleId="Huisstijl-Ondertitel">
    <w:name w:val="Huisstijl-Ondertitel"/>
    <w:basedOn w:val="Huisstijl-Titel"/>
    <w:semiHidden/>
    <w:qFormat/>
    <w:rsid w:val="0010047F"/>
    <w:pPr>
      <w:spacing w:line="360" w:lineRule="atLeast"/>
    </w:pPr>
    <w:rPr>
      <w:sz w:val="28"/>
    </w:rPr>
  </w:style>
  <w:style w:type="paragraph" w:customStyle="1" w:styleId="Huisstijl-Voettekst">
    <w:name w:val="Huisstijl-Voettekst"/>
    <w:basedOn w:val="Huisstijl-Pagina"/>
    <w:semiHidden/>
    <w:qFormat/>
    <w:rsid w:val="00ED77E7"/>
    <w:pPr>
      <w:jc w:val="left"/>
    </w:pPr>
    <w:rPr>
      <w:b/>
    </w:rPr>
  </w:style>
  <w:style w:type="paragraph" w:styleId="Ballontekst">
    <w:name w:val="Balloon Text"/>
    <w:basedOn w:val="Standaard"/>
    <w:link w:val="BallontekstChar"/>
    <w:uiPriority w:val="4"/>
    <w:rsid w:val="00E96091"/>
    <w:pPr>
      <w:spacing w:line="240" w:lineRule="auto"/>
    </w:pPr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4"/>
    <w:rsid w:val="00C610BC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uiPriority w:val="4"/>
    <w:unhideWhenUsed/>
    <w:qFormat/>
    <w:rsid w:val="006B6E33"/>
    <w:pPr>
      <w:spacing w:after="280"/>
    </w:pPr>
    <w:rPr>
      <w:b/>
      <w:iCs/>
      <w:color w:val="004563"/>
      <w:szCs w:val="18"/>
    </w:rPr>
  </w:style>
  <w:style w:type="paragraph" w:customStyle="1" w:styleId="Bijschriftonderfiguur">
    <w:name w:val="Bijschrift onder figuur"/>
    <w:basedOn w:val="Standaard"/>
    <w:next w:val="Standaard"/>
    <w:uiPriority w:val="4"/>
    <w:qFormat/>
    <w:rsid w:val="00E96091"/>
    <w:pPr>
      <w:spacing w:before="140" w:line="200" w:lineRule="atLeast"/>
    </w:pPr>
    <w:rPr>
      <w:sz w:val="15"/>
    </w:rPr>
  </w:style>
  <w:style w:type="paragraph" w:customStyle="1" w:styleId="Bijschriftondertabel">
    <w:name w:val="Bijschrift onder tabel"/>
    <w:basedOn w:val="Bijschriftonderfiguur"/>
    <w:uiPriority w:val="4"/>
    <w:qFormat/>
    <w:rsid w:val="00E96091"/>
    <w:pPr>
      <w:spacing w:before="250"/>
    </w:pPr>
  </w:style>
  <w:style w:type="paragraph" w:customStyle="1" w:styleId="Huisstijl-Adres">
    <w:name w:val="Huisstijl-Adres"/>
    <w:basedOn w:val="Standaard"/>
    <w:next w:val="Standaard"/>
    <w:semiHidden/>
    <w:rsid w:val="00E96091"/>
    <w:pPr>
      <w:spacing w:line="280" w:lineRule="exact"/>
    </w:pPr>
    <w:rPr>
      <w:rFonts w:eastAsia="MS Mincho"/>
      <w:noProof/>
      <w:szCs w:val="24"/>
    </w:rPr>
  </w:style>
  <w:style w:type="paragraph" w:customStyle="1" w:styleId="Huisstijl-AlineaNa">
    <w:name w:val="Huisstijl-AlineaNa"/>
    <w:basedOn w:val="Standaard"/>
    <w:semiHidden/>
    <w:qFormat/>
    <w:rsid w:val="00E96091"/>
    <w:pPr>
      <w:spacing w:before="760"/>
    </w:pPr>
  </w:style>
  <w:style w:type="paragraph" w:customStyle="1" w:styleId="Huisstijl-Kleur">
    <w:name w:val="Huisstijl-Kleur"/>
    <w:basedOn w:val="Standaard"/>
    <w:next w:val="Standaard"/>
    <w:semiHidden/>
    <w:qFormat/>
    <w:rsid w:val="006B6E33"/>
    <w:rPr>
      <w:color w:val="004563"/>
    </w:rPr>
  </w:style>
  <w:style w:type="paragraph" w:customStyle="1" w:styleId="Introductietekst">
    <w:name w:val="Introductietekst"/>
    <w:basedOn w:val="Huisstijl-Kleur"/>
    <w:uiPriority w:val="4"/>
    <w:qFormat/>
    <w:rsid w:val="00E96091"/>
    <w:pPr>
      <w:tabs>
        <w:tab w:val="left" w:pos="660"/>
      </w:tabs>
      <w:spacing w:line="320" w:lineRule="atLeast"/>
      <w:ind w:left="680"/>
    </w:pPr>
    <w:rPr>
      <w:sz w:val="23"/>
    </w:rPr>
  </w:style>
  <w:style w:type="paragraph" w:customStyle="1" w:styleId="Huisstijl-Kadertekst">
    <w:name w:val="Huisstijl-Kadertekst"/>
    <w:basedOn w:val="Introductietekst"/>
    <w:next w:val="Standaard"/>
    <w:semiHidden/>
    <w:qFormat/>
    <w:rsid w:val="00E96091"/>
    <w:pPr>
      <w:spacing w:before="280" w:after="280" w:line="280" w:lineRule="atLeast"/>
    </w:pPr>
    <w:rPr>
      <w:sz w:val="20"/>
    </w:rPr>
  </w:style>
  <w:style w:type="paragraph" w:customStyle="1" w:styleId="Kop1zondernummer">
    <w:name w:val="Kop 1 zonder nummer"/>
    <w:basedOn w:val="Kop1"/>
    <w:next w:val="Standaard"/>
    <w:uiPriority w:val="2"/>
    <w:qFormat/>
    <w:rsid w:val="00E96091"/>
    <w:pPr>
      <w:numPr>
        <w:numId w:val="0"/>
      </w:numPr>
    </w:pPr>
  </w:style>
  <w:style w:type="paragraph" w:styleId="Inhopg1">
    <w:name w:val="toc 1"/>
    <w:basedOn w:val="Standaard"/>
    <w:next w:val="Standaard"/>
    <w:autoRedefine/>
    <w:uiPriority w:val="39"/>
    <w:rsid w:val="00E96091"/>
    <w:pPr>
      <w:tabs>
        <w:tab w:val="left" w:pos="680"/>
      </w:tabs>
      <w:spacing w:before="280"/>
      <w:ind w:left="680" w:hanging="680"/>
    </w:pPr>
    <w:rPr>
      <w:b/>
      <w:noProof/>
    </w:rPr>
  </w:style>
  <w:style w:type="paragraph" w:styleId="Inhopg2">
    <w:name w:val="toc 2"/>
    <w:basedOn w:val="Inhopg1"/>
    <w:next w:val="Standaard"/>
    <w:autoRedefine/>
    <w:uiPriority w:val="39"/>
    <w:rsid w:val="00E96091"/>
    <w:pPr>
      <w:spacing w:before="0"/>
    </w:pPr>
    <w:rPr>
      <w:b w:val="0"/>
    </w:rPr>
  </w:style>
  <w:style w:type="paragraph" w:styleId="Inhopg3">
    <w:name w:val="toc 3"/>
    <w:basedOn w:val="Inhopg2"/>
    <w:next w:val="Standaard"/>
    <w:autoRedefine/>
    <w:uiPriority w:val="39"/>
    <w:rsid w:val="00E96091"/>
  </w:style>
  <w:style w:type="paragraph" w:customStyle="1" w:styleId="Kop2zondernummer">
    <w:name w:val="Kop 2 zonder nummer"/>
    <w:basedOn w:val="Kop2"/>
    <w:next w:val="Standaard"/>
    <w:uiPriority w:val="2"/>
    <w:qFormat/>
    <w:rsid w:val="00E96091"/>
    <w:pPr>
      <w:numPr>
        <w:ilvl w:val="0"/>
        <w:numId w:val="0"/>
      </w:numPr>
    </w:pPr>
  </w:style>
  <w:style w:type="paragraph" w:customStyle="1" w:styleId="Kop3zondernummer">
    <w:name w:val="Kop 3 zonder nummer"/>
    <w:basedOn w:val="Kop3"/>
    <w:next w:val="Standaard"/>
    <w:uiPriority w:val="2"/>
    <w:qFormat/>
    <w:rsid w:val="00E96091"/>
    <w:pPr>
      <w:numPr>
        <w:ilvl w:val="0"/>
        <w:numId w:val="0"/>
      </w:numPr>
    </w:pPr>
  </w:style>
  <w:style w:type="paragraph" w:customStyle="1" w:styleId="KoponderBijlage">
    <w:name w:val="Kop onder Bijlage"/>
    <w:basedOn w:val="Standaard"/>
    <w:next w:val="Standaard"/>
    <w:uiPriority w:val="2"/>
    <w:qFormat/>
    <w:rsid w:val="006B6E33"/>
    <w:pPr>
      <w:keepNext/>
      <w:spacing w:after="280" w:line="480" w:lineRule="atLeast"/>
      <w:outlineLvl w:val="0"/>
    </w:pPr>
    <w:rPr>
      <w:rFonts w:eastAsia="MS Mincho"/>
      <w:bCs/>
      <w:color w:val="004563"/>
      <w:sz w:val="42"/>
      <w:szCs w:val="32"/>
    </w:rPr>
  </w:style>
  <w:style w:type="paragraph" w:styleId="Koptekst">
    <w:name w:val="header"/>
    <w:basedOn w:val="Standaard"/>
    <w:link w:val="KoptekstChar"/>
    <w:uiPriority w:val="4"/>
    <w:rsid w:val="00E9609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4"/>
    <w:rsid w:val="00C610BC"/>
  </w:style>
  <w:style w:type="table" w:styleId="Lichtearcering-accent1">
    <w:name w:val="Light Shading Accent 1"/>
    <w:basedOn w:val="Standaardtabel"/>
    <w:uiPriority w:val="60"/>
    <w:rsid w:val="00E96091"/>
    <w:pPr>
      <w:spacing w:line="240" w:lineRule="auto"/>
    </w:pPr>
    <w:rPr>
      <w:rFonts w:asciiTheme="minorHAnsi" w:eastAsiaTheme="minorEastAsia" w:hAnsiTheme="minorHAnsi" w:cstheme="minorBidi"/>
      <w:color w:val="2E74B5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chtelijst">
    <w:name w:val="Light List"/>
    <w:basedOn w:val="Standaardtabel"/>
    <w:uiPriority w:val="61"/>
    <w:rsid w:val="00E96091"/>
    <w:pPr>
      <w:spacing w:line="240" w:lineRule="auto"/>
    </w:pPr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jstopsomteken">
    <w:name w:val="List Bullet"/>
    <w:basedOn w:val="Standaard"/>
    <w:rsid w:val="00C45CB3"/>
    <w:pPr>
      <w:numPr>
        <w:numId w:val="24"/>
      </w:numPr>
      <w:tabs>
        <w:tab w:val="left" w:pos="397"/>
      </w:tabs>
    </w:pPr>
  </w:style>
  <w:style w:type="paragraph" w:styleId="Lijstopsomteken2">
    <w:name w:val="List Bullet 2"/>
    <w:basedOn w:val="Standaard"/>
    <w:rsid w:val="00C45CB3"/>
    <w:pPr>
      <w:numPr>
        <w:ilvl w:val="1"/>
        <w:numId w:val="24"/>
      </w:numPr>
      <w:contextualSpacing/>
    </w:pPr>
  </w:style>
  <w:style w:type="paragraph" w:styleId="Lijstalinea">
    <w:name w:val="List Paragraph"/>
    <w:basedOn w:val="Lijstopsomteken"/>
    <w:uiPriority w:val="4"/>
    <w:qFormat/>
    <w:rsid w:val="00896D8D"/>
    <w:pPr>
      <w:ind w:left="357" w:hanging="357"/>
      <w:contextualSpacing/>
    </w:pPr>
  </w:style>
  <w:style w:type="paragraph" w:styleId="Lijstnummering">
    <w:name w:val="List Number"/>
    <w:basedOn w:val="Standaard"/>
    <w:uiPriority w:val="4"/>
    <w:qFormat/>
    <w:rsid w:val="00896D8D"/>
    <w:pPr>
      <w:numPr>
        <w:numId w:val="21"/>
      </w:numPr>
      <w:tabs>
        <w:tab w:val="clear" w:pos="360"/>
        <w:tab w:val="left" w:pos="397"/>
      </w:tabs>
      <w:ind w:left="357" w:hanging="357"/>
      <w:contextualSpacing/>
    </w:pPr>
  </w:style>
  <w:style w:type="table" w:styleId="Tabellijst1">
    <w:name w:val="Table List 1"/>
    <w:basedOn w:val="Standaardtabel"/>
    <w:semiHidden/>
    <w:unhideWhenUsed/>
    <w:rsid w:val="00E96091"/>
    <w:tblPr>
      <w:tblStyleRowBandSize w:val="2"/>
      <w:tblStyleColBandSize w:val="2"/>
      <w:tblBorders>
        <w:top w:val="single" w:sz="6" w:space="0" w:color="BCE3FA"/>
        <w:left w:val="single" w:sz="6" w:space="0" w:color="BCE3FA"/>
        <w:bottom w:val="single" w:sz="6" w:space="0" w:color="BCE3FA"/>
        <w:right w:val="single" w:sz="6" w:space="0" w:color="BCE3FA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E96091"/>
    <w:rPr>
      <w:color w:val="808080"/>
    </w:rPr>
  </w:style>
  <w:style w:type="paragraph" w:styleId="Voettekst">
    <w:name w:val="footer"/>
    <w:basedOn w:val="Standaard"/>
    <w:link w:val="VoettekstChar"/>
    <w:uiPriority w:val="99"/>
    <w:unhideWhenUsed/>
    <w:rsid w:val="00E9609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610BC"/>
  </w:style>
  <w:style w:type="paragraph" w:customStyle="1" w:styleId="KopBijlage">
    <w:name w:val="Kop Bijlage"/>
    <w:basedOn w:val="Kop1zondernummer"/>
    <w:next w:val="Standaard"/>
    <w:uiPriority w:val="2"/>
    <w:qFormat/>
    <w:rsid w:val="000E4BC2"/>
    <w:pPr>
      <w:spacing w:after="0"/>
    </w:pPr>
  </w:style>
  <w:style w:type="paragraph" w:customStyle="1" w:styleId="Kadertekstquote">
    <w:name w:val="Kadertekst/quote"/>
    <w:basedOn w:val="Standaard"/>
    <w:next w:val="Standaard"/>
    <w:uiPriority w:val="4"/>
    <w:qFormat/>
    <w:rsid w:val="006B6E33"/>
    <w:pPr>
      <w:spacing w:before="200" w:after="200" w:line="240" w:lineRule="auto"/>
      <w:ind w:left="680"/>
    </w:pPr>
    <w:rPr>
      <w:color w:val="004563"/>
    </w:rPr>
  </w:style>
  <w:style w:type="paragraph" w:styleId="Voetnoottekst">
    <w:name w:val="footnote text"/>
    <w:basedOn w:val="Standaard"/>
    <w:link w:val="VoetnoottekstChar"/>
    <w:uiPriority w:val="99"/>
    <w:qFormat/>
    <w:rsid w:val="006131E3"/>
    <w:pPr>
      <w:spacing w:line="240" w:lineRule="auto"/>
    </w:pPr>
    <w:rPr>
      <w:sz w:val="15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6131E3"/>
    <w:rPr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Apps\sjabloon\_Productie\NIPV%20Arnhem\Formulierkop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9434C5667494C8498B6B9AFAC31D3" ma:contentTypeVersion="16" ma:contentTypeDescription="Een nieuw document maken." ma:contentTypeScope="" ma:versionID="a5170a47a07bd70d5c08f0c8bd42b380">
  <xsd:schema xmlns:xsd="http://www.w3.org/2001/XMLSchema" xmlns:xs="http://www.w3.org/2001/XMLSchema" xmlns:p="http://schemas.microsoft.com/office/2006/metadata/properties" xmlns:ns2="818e77bb-1e84-4a0c-9a09-ced2164f9eb4" xmlns:ns3="966f8a14-4b62-4c34-a940-78fade5ce9d0" targetNamespace="http://schemas.microsoft.com/office/2006/metadata/properties" ma:root="true" ma:fieldsID="25790bc6f1936eb402c9fba27c708660" ns2:_="" ns3:_="">
    <xsd:import namespace="818e77bb-1e84-4a0c-9a09-ced2164f9eb4"/>
    <xsd:import namespace="966f8a14-4b62-4c34-a940-78fade5ce9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e77bb-1e84-4a0c-9a09-ced2164f9e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57884ad5-bed1-433d-9856-bca1f78b63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f8a14-4b62-4c34-a940-78fade5ce9d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064ff20-5ddb-449c-97e6-a605194ca021}" ma:internalName="TaxCatchAll" ma:showField="CatchAllData" ma:web="966f8a14-4b62-4c34-a940-78fade5ce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6f8a14-4b62-4c34-a940-78fade5ce9d0" xsi:nil="true"/>
    <lcf76f155ced4ddcb4097134ff3c332f xmlns="818e77bb-1e84-4a0c-9a09-ced2164f9e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83E21B-1212-4334-ACF3-A57AF5C01F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BD199F-DDCA-41F3-B8FF-AFFC22835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8e77bb-1e84-4a0c-9a09-ced2164f9eb4"/>
    <ds:schemaRef ds:uri="966f8a14-4b62-4c34-a940-78fade5ce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39A510-FC10-4D94-87B3-C3A1D8F75397}">
  <ds:schemaRefs>
    <ds:schemaRef ds:uri="http://schemas.microsoft.com/office/2006/metadata/properties"/>
    <ds:schemaRef ds:uri="http://schemas.microsoft.com/office/infopath/2007/PartnerControls"/>
    <ds:schemaRef ds:uri="966f8a14-4b62-4c34-a940-78fade5ce9d0"/>
    <ds:schemaRef ds:uri="818e77bb-1e84-4a0c-9a09-ced2164f9e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Formulierkop</Template>
  <TotalTime>7</TotalTime>
  <Pages>3</Pages>
  <Words>269</Words>
  <Characters>1480</Characters>
  <Application>Microsoft Office Word</Application>
  <DocSecurity>0</DocSecurity>
  <Lines>12</Lines>
  <Paragraphs>3</Paragraphs>
  <ScaleCrop>false</ScaleCrop>
  <Manager/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 Smits [NIPV]</dc:creator>
  <cp:keywords/>
  <dc:description/>
  <cp:lastModifiedBy>Marlies Vos [NIPV]</cp:lastModifiedBy>
  <cp:revision>18</cp:revision>
  <dcterms:created xsi:type="dcterms:W3CDTF">2026-04-22T09:55:00Z</dcterms:created>
  <dcterms:modified xsi:type="dcterms:W3CDTF">2026-06-11T15:38:00Z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xtOndertitel">
    <vt:lpwstr/>
  </property>
  <property fmtid="{D5CDD505-2E9C-101B-9397-08002B2CF9AE}" pid="3" name="txtTitel">
    <vt:lpwstr/>
  </property>
  <property fmtid="{D5CDD505-2E9C-101B-9397-08002B2CF9AE}" pid="4" name="chkLogoInKleur">
    <vt:lpwstr>-1</vt:lpwstr>
  </property>
  <property fmtid="{D5CDD505-2E9C-101B-9397-08002B2CF9AE}" pid="5" name="cboVertrouwelijkheid">
    <vt:lpwstr>openbaar</vt:lpwstr>
  </property>
  <property fmtid="{D5CDD505-2E9C-101B-9397-08002B2CF9AE}" pid="6" name="ContentTypeId">
    <vt:lpwstr>0x0101008039434C5667494C8498B6B9AFAC31D3</vt:lpwstr>
  </property>
  <property fmtid="{D5CDD505-2E9C-101B-9397-08002B2CF9AE}" pid="7" name="Order">
    <vt:r8>2230400</vt:r8>
  </property>
  <property fmtid="{D5CDD505-2E9C-101B-9397-08002B2CF9AE}" pid="8" name="MediaServiceImageTags">
    <vt:lpwstr/>
  </property>
</Properties>
</file>